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FB3C9" w14:textId="77777777" w:rsidR="00E65A1E" w:rsidRPr="00E65A1E" w:rsidRDefault="00E65A1E" w:rsidP="004B476F">
      <w:pPr>
        <w:spacing w:before="240"/>
        <w:jc w:val="center"/>
        <w:rPr>
          <w:rFonts w:ascii="Arial Bold" w:eastAsiaTheme="minorEastAsia" w:hAnsi="Arial Bold" w:cs="Arial"/>
          <w:b/>
          <w:smallCaps/>
          <w:sz w:val="28"/>
          <w:szCs w:val="18"/>
          <w:u w:val="single"/>
        </w:rPr>
      </w:pPr>
      <w:r>
        <w:rPr>
          <w:rFonts w:ascii="Arial Bold" w:eastAsiaTheme="minorEastAsia" w:hAnsi="Arial Bold" w:cs="Arial"/>
          <w:b/>
          <w:smallCaps/>
          <w:sz w:val="28"/>
          <w:szCs w:val="18"/>
          <w:u w:val="single"/>
        </w:rPr>
        <w:t>Blue Sky P</w:t>
      </w:r>
      <w:r w:rsidRPr="00E65A1E">
        <w:rPr>
          <w:rFonts w:ascii="Arial Bold" w:eastAsiaTheme="minorEastAsia" w:hAnsi="Arial Bold" w:cs="Arial"/>
          <w:b/>
          <w:smallCaps/>
          <w:sz w:val="28"/>
          <w:szCs w:val="18"/>
          <w:u w:val="single"/>
        </w:rPr>
        <w:t>roject Quarterly Update</w:t>
      </w:r>
    </w:p>
    <w:tbl>
      <w:tblPr>
        <w:tblStyle w:val="TableGrid"/>
        <w:tblW w:w="9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3600"/>
        <w:gridCol w:w="817"/>
        <w:gridCol w:w="3972"/>
      </w:tblGrid>
      <w:tr w:rsidR="007C0FF0" w14:paraId="5FAF1381" w14:textId="77777777" w:rsidTr="007C0FF0">
        <w:tc>
          <w:tcPr>
            <w:tcW w:w="95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C0DF91" w14:textId="77777777" w:rsidR="007C0FF0" w:rsidRPr="008552CF" w:rsidRDefault="007C0FF0" w:rsidP="007C0FF0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8552CF">
              <w:rPr>
                <w:rFonts w:ascii="Arial" w:hAnsi="Arial" w:cs="Arial"/>
                <w:sz w:val="20"/>
                <w:szCs w:val="20"/>
              </w:rPr>
              <w:t xml:space="preserve">This form is due on the </w:t>
            </w:r>
            <w:r w:rsidRPr="008552CF">
              <w:rPr>
                <w:rFonts w:ascii="Arial" w:hAnsi="Arial" w:cs="Arial"/>
                <w:b/>
                <w:sz w:val="20"/>
                <w:szCs w:val="20"/>
                <w:u w:val="single"/>
              </w:rPr>
              <w:t>15th day following the close of each calendar quarter</w:t>
            </w:r>
            <w:r w:rsidRPr="00E971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1E0B" w:rsidRPr="008552CF">
              <w:rPr>
                <w:rFonts w:ascii="Arial" w:hAnsi="Arial" w:cs="Arial"/>
                <w:sz w:val="20"/>
                <w:szCs w:val="20"/>
              </w:rPr>
              <w:t>until the project is operational</w:t>
            </w:r>
            <w:r w:rsidRPr="008552CF">
              <w:rPr>
                <w:rFonts w:ascii="Arial" w:hAnsi="Arial" w:cs="Arial"/>
                <w:sz w:val="20"/>
                <w:szCs w:val="20"/>
              </w:rPr>
              <w:t xml:space="preserve">. Failure to submit </w:t>
            </w:r>
            <w:r w:rsidR="00621E0B" w:rsidRPr="008552CF">
              <w:rPr>
                <w:rFonts w:ascii="Arial" w:hAnsi="Arial" w:cs="Arial"/>
                <w:sz w:val="20"/>
                <w:szCs w:val="20"/>
              </w:rPr>
              <w:t xml:space="preserve">may result in delayed award </w:t>
            </w:r>
            <w:r w:rsidRPr="008552CF">
              <w:rPr>
                <w:rFonts w:ascii="Arial" w:hAnsi="Arial" w:cs="Arial"/>
                <w:sz w:val="20"/>
                <w:szCs w:val="20"/>
              </w:rPr>
              <w:t xml:space="preserve">reimbursement or </w:t>
            </w:r>
            <w:r w:rsidR="00621E0B" w:rsidRPr="008552C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552CF">
              <w:rPr>
                <w:rFonts w:ascii="Arial" w:hAnsi="Arial" w:cs="Arial"/>
                <w:sz w:val="20"/>
                <w:szCs w:val="20"/>
              </w:rPr>
              <w:t>rescinded</w:t>
            </w:r>
            <w:r w:rsidR="00621E0B" w:rsidRPr="008552CF">
              <w:rPr>
                <w:rFonts w:ascii="Arial" w:hAnsi="Arial" w:cs="Arial"/>
                <w:sz w:val="20"/>
                <w:szCs w:val="20"/>
              </w:rPr>
              <w:t xml:space="preserve"> offer of funding.</w:t>
            </w:r>
            <w:r w:rsidRPr="008552CF">
              <w:rPr>
                <w:rFonts w:ascii="Arial" w:hAnsi="Arial" w:cs="Arial"/>
                <w:b/>
                <w:color w:val="FF0000"/>
                <w:sz w:val="20"/>
                <w:szCs w:val="18"/>
              </w:rPr>
              <w:t xml:space="preserve"> </w:t>
            </w:r>
          </w:p>
          <w:p w14:paraId="534D8455" w14:textId="77777777" w:rsidR="00621E0B" w:rsidRDefault="00621E0B" w:rsidP="00621E0B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</w:p>
          <w:p w14:paraId="5FDA95BB" w14:textId="77777777" w:rsidR="007C0FF0" w:rsidRDefault="007C0FF0" w:rsidP="00621E0B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18"/>
              </w:rPr>
            </w:pPr>
            <w:r w:rsidRPr="005F1CFA">
              <w:rPr>
                <w:rFonts w:ascii="Arial" w:hAnsi="Arial" w:cs="Arial"/>
                <w:b/>
                <w:color w:val="FF0000"/>
                <w:sz w:val="20"/>
                <w:szCs w:val="18"/>
              </w:rPr>
              <w:t>NOTE:</w:t>
            </w:r>
            <w:r>
              <w:rPr>
                <w:rFonts w:ascii="Arial" w:hAnsi="Arial" w:cs="Arial"/>
                <w:color w:val="FF0000"/>
                <w:sz w:val="20"/>
                <w:szCs w:val="18"/>
              </w:rPr>
              <w:t xml:space="preserve"> </w:t>
            </w:r>
            <w:r w:rsidRPr="001D63B9">
              <w:rPr>
                <w:rFonts w:ascii="Arial" w:hAnsi="Arial" w:cs="Arial"/>
                <w:color w:val="FF0000"/>
                <w:sz w:val="20"/>
                <w:szCs w:val="18"/>
              </w:rPr>
              <w:t>If your proj</w:t>
            </w:r>
            <w:r>
              <w:rPr>
                <w:rFonts w:ascii="Arial" w:hAnsi="Arial" w:cs="Arial"/>
                <w:color w:val="FF0000"/>
                <w:sz w:val="20"/>
                <w:szCs w:val="18"/>
              </w:rPr>
              <w:t xml:space="preserve">ect was completed this quarter, </w:t>
            </w:r>
            <w:r w:rsidR="00621E0B">
              <w:rPr>
                <w:rFonts w:ascii="Arial" w:hAnsi="Arial" w:cs="Arial"/>
                <w:color w:val="FF0000"/>
                <w:sz w:val="20"/>
                <w:szCs w:val="18"/>
              </w:rPr>
              <w:t>d</w:t>
            </w:r>
            <w:r>
              <w:rPr>
                <w:rFonts w:ascii="Arial" w:hAnsi="Arial" w:cs="Arial"/>
                <w:color w:val="FF0000"/>
                <w:sz w:val="20"/>
                <w:szCs w:val="18"/>
              </w:rPr>
              <w:t>o not submit this form. Submit a</w:t>
            </w:r>
            <w:r w:rsidRPr="001D63B9">
              <w:rPr>
                <w:rFonts w:ascii="Arial" w:hAnsi="Arial" w:cs="Arial"/>
                <w:color w:val="FF0000"/>
                <w:sz w:val="20"/>
                <w:szCs w:val="18"/>
              </w:rPr>
              <w:t xml:space="preserve"> </w:t>
            </w:r>
            <w:r w:rsidRPr="001D63B9">
              <w:rPr>
                <w:rFonts w:ascii="Arial" w:hAnsi="Arial" w:cs="Arial"/>
                <w:b/>
                <w:color w:val="FF0000"/>
                <w:sz w:val="20"/>
                <w:szCs w:val="18"/>
              </w:rPr>
              <w:t>Final Report Form</w:t>
            </w:r>
            <w:r w:rsidRPr="001D63B9">
              <w:rPr>
                <w:rFonts w:ascii="Arial" w:hAnsi="Arial" w:cs="Arial"/>
                <w:color w:val="FF0000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18"/>
              </w:rPr>
              <w:t xml:space="preserve">and supporting documentation within the timeframe </w:t>
            </w:r>
            <w:r w:rsidR="00621E0B">
              <w:rPr>
                <w:rFonts w:ascii="Arial" w:hAnsi="Arial" w:cs="Arial"/>
                <w:color w:val="FF0000"/>
                <w:sz w:val="20"/>
                <w:szCs w:val="18"/>
              </w:rPr>
              <w:t>specified</w:t>
            </w:r>
            <w:r>
              <w:rPr>
                <w:rFonts w:ascii="Arial" w:hAnsi="Arial" w:cs="Arial"/>
                <w:color w:val="FF0000"/>
                <w:sz w:val="20"/>
                <w:szCs w:val="18"/>
              </w:rPr>
              <w:t xml:space="preserve"> in your signed award agreement</w:t>
            </w:r>
            <w:r w:rsidRPr="001D63B9">
              <w:rPr>
                <w:rFonts w:ascii="Arial" w:hAnsi="Arial" w:cs="Arial"/>
                <w:color w:val="FF0000"/>
                <w:sz w:val="20"/>
                <w:szCs w:val="18"/>
              </w:rPr>
              <w:t>.</w:t>
            </w:r>
          </w:p>
        </w:tc>
      </w:tr>
      <w:tr w:rsidR="004B476F" w14:paraId="15ACA233" w14:textId="77777777" w:rsidTr="007C0FF0">
        <w:tc>
          <w:tcPr>
            <w:tcW w:w="118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A8C1D45" w14:textId="77777777" w:rsidR="007C0FF0" w:rsidRDefault="007C0FF0" w:rsidP="007C0FF0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  <w:highlight w:val="darkGray"/>
              </w:rPr>
            </w:pPr>
          </w:p>
          <w:p w14:paraId="4C4BBF00" w14:textId="77777777" w:rsidR="004B476F" w:rsidRDefault="004B476F" w:rsidP="007C0FF0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18"/>
              </w:rPr>
            </w:pPr>
            <w:r w:rsidRPr="005F1CFA">
              <w:rPr>
                <w:rFonts w:ascii="Arial" w:hAnsi="Arial" w:cs="Arial"/>
                <w:b/>
                <w:color w:val="FFFFFF" w:themeColor="background1"/>
                <w:sz w:val="24"/>
                <w:szCs w:val="18"/>
                <w:highlight w:val="darkGray"/>
              </w:rPr>
              <w:t>Quarter:</w:t>
            </w:r>
          </w:p>
        </w:tc>
        <w:tc>
          <w:tcPr>
            <w:tcW w:w="3600" w:type="dxa"/>
            <w:tcBorders>
              <w:top w:val="single" w:sz="12" w:space="0" w:color="auto"/>
            </w:tcBorders>
            <w:vAlign w:val="bottom"/>
          </w:tcPr>
          <w:p w14:paraId="10EB422A" w14:textId="77777777" w:rsidR="004B476F" w:rsidRDefault="00B155D2" w:rsidP="007C0FF0">
            <w:pPr>
              <w:rPr>
                <w:rFonts w:ascii="Arial" w:hAnsi="Arial" w:cs="Arial"/>
                <w:b/>
                <w:color w:val="00B0F0"/>
                <w:sz w:val="24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B0F0"/>
                  <w:sz w:val="24"/>
                  <w:szCs w:val="18"/>
                </w:rPr>
                <w:id w:val="-2019230889"/>
                <w:placeholder>
                  <w:docPart w:val="1C18AE2201104B95B7373C258B1C0570"/>
                </w:placeholder>
                <w:showingPlcHdr/>
                <w:comboBox>
                  <w:listItem w:value="Choose an item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comboBox>
              </w:sdtPr>
              <w:sdtEndPr/>
              <w:sdtContent>
                <w:r w:rsidR="005F1CFA" w:rsidRPr="00F83E52">
                  <w:rPr>
                    <w:rStyle w:val="PlaceholderText"/>
                    <w:color w:val="auto"/>
                    <w:highlight w:val="lightGray"/>
                  </w:rPr>
                  <w:t>Select quarter for report</w:t>
                </w:r>
                <w:r w:rsidR="004B476F" w:rsidRPr="00F83E52">
                  <w:rPr>
                    <w:rStyle w:val="PlaceholderText"/>
                    <w:color w:val="auto"/>
                    <w:highlight w:val="lightGray"/>
                  </w:rPr>
                  <w:t>.</w:t>
                </w:r>
              </w:sdtContent>
            </w:sdt>
          </w:p>
        </w:tc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C55EC99" w14:textId="77777777" w:rsidR="004B476F" w:rsidRPr="005F1CFA" w:rsidRDefault="004B476F" w:rsidP="007C0FF0">
            <w:pPr>
              <w:jc w:val="center"/>
              <w:rPr>
                <w:rFonts w:ascii="Arial" w:hAnsi="Arial" w:cs="Arial"/>
                <w:b/>
                <w:color w:val="00B0F0"/>
                <w:sz w:val="24"/>
                <w:szCs w:val="18"/>
                <w:highlight w:val="darkGray"/>
              </w:rPr>
            </w:pPr>
            <w:r w:rsidRPr="005F1CFA">
              <w:rPr>
                <w:rFonts w:ascii="Arial" w:hAnsi="Arial" w:cs="Arial"/>
                <w:b/>
                <w:color w:val="FFFFFF" w:themeColor="background1"/>
                <w:sz w:val="24"/>
                <w:szCs w:val="18"/>
                <w:highlight w:val="darkGray"/>
              </w:rPr>
              <w:t>Year:</w:t>
            </w:r>
          </w:p>
        </w:tc>
        <w:tc>
          <w:tcPr>
            <w:tcW w:w="3972" w:type="dxa"/>
            <w:tcBorders>
              <w:top w:val="single" w:sz="12" w:space="0" w:color="auto"/>
            </w:tcBorders>
            <w:vAlign w:val="bottom"/>
          </w:tcPr>
          <w:p w14:paraId="77626AEB" w14:textId="77777777" w:rsidR="005F1CFA" w:rsidRDefault="00B155D2" w:rsidP="007C0FF0">
            <w:pPr>
              <w:rPr>
                <w:rFonts w:ascii="Arial" w:hAnsi="Arial" w:cs="Arial"/>
                <w:b/>
                <w:color w:val="00B0F0"/>
                <w:sz w:val="24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B0F0"/>
                  <w:sz w:val="24"/>
                  <w:szCs w:val="18"/>
                </w:rPr>
                <w:id w:val="561827841"/>
                <w:placeholder>
                  <w:docPart w:val="FBBCFDCA6877436B85B56345A206D59D"/>
                </w:placeholder>
                <w:showingPlcHdr/>
                <w:comboBox>
                  <w:listItem w:value="Choose an item."/>
                  <w:listItem w:displayText="2015" w:value="2015"/>
                  <w:listItem w:displayText="2016" w:value="2016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</w:comboBox>
              </w:sdtPr>
              <w:sdtEndPr/>
              <w:sdtContent>
                <w:r w:rsidR="005F1CFA" w:rsidRPr="00F83E52">
                  <w:rPr>
                    <w:rStyle w:val="PlaceholderText"/>
                    <w:color w:val="auto"/>
                    <w:highlight w:val="lightGray"/>
                  </w:rPr>
                  <w:t>Select the current year.</w:t>
                </w:r>
              </w:sdtContent>
            </w:sdt>
          </w:p>
        </w:tc>
      </w:tr>
    </w:tbl>
    <w:p w14:paraId="1AD73680" w14:textId="77777777" w:rsidR="007C0FF0" w:rsidRPr="007C0FF0" w:rsidRDefault="007C0FF0">
      <w:pPr>
        <w:rPr>
          <w:sz w:val="2"/>
        </w:rPr>
      </w:pPr>
    </w:p>
    <w:tbl>
      <w:tblPr>
        <w:tblStyle w:val="TableGrid"/>
        <w:tblW w:w="9577" w:type="dxa"/>
        <w:tblLook w:val="04A0" w:firstRow="1" w:lastRow="0" w:firstColumn="1" w:lastColumn="0" w:noHBand="0" w:noVBand="1"/>
      </w:tblPr>
      <w:tblGrid>
        <w:gridCol w:w="3978"/>
        <w:gridCol w:w="450"/>
        <w:gridCol w:w="5149"/>
      </w:tblGrid>
      <w:tr w:rsidR="006770DA" w:rsidRPr="006770DA" w14:paraId="74F55E19" w14:textId="77777777" w:rsidTr="007C0FF0">
        <w:trPr>
          <w:trHeight w:val="260"/>
        </w:trPr>
        <w:tc>
          <w:tcPr>
            <w:tcW w:w="9577" w:type="dxa"/>
            <w:gridSpan w:val="3"/>
            <w:shd w:val="clear" w:color="auto" w:fill="A6A6A6" w:themeFill="background1" w:themeFillShade="A6"/>
            <w:vAlign w:val="center"/>
          </w:tcPr>
          <w:p w14:paraId="4D529A46" w14:textId="77777777" w:rsidR="006770DA" w:rsidRPr="006770DA" w:rsidRDefault="006770DA" w:rsidP="00E6573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 xml:space="preserve">PROJECT </w:t>
            </w:r>
            <w:r w:rsidRPr="006770DA">
              <w:rPr>
                <w:rFonts w:ascii="Arial" w:hAnsi="Arial" w:cs="Arial"/>
                <w:b/>
                <w:color w:val="FFFFFF" w:themeColor="background1"/>
                <w:szCs w:val="20"/>
              </w:rPr>
              <w:t>INFORMATION</w:t>
            </w:r>
          </w:p>
        </w:tc>
      </w:tr>
      <w:tr w:rsidR="00BF539A" w:rsidRPr="006770DA" w14:paraId="74F3AA50" w14:textId="77777777" w:rsidTr="007C0FF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0427C9CA" w14:textId="77777777" w:rsidR="006770DA" w:rsidRPr="008C5118" w:rsidRDefault="006770DA" w:rsidP="00621E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C5118">
              <w:rPr>
                <w:rFonts w:ascii="Tahoma" w:hAnsi="Tahoma" w:cs="Tahoma"/>
                <w:b/>
                <w:sz w:val="20"/>
                <w:szCs w:val="20"/>
              </w:rPr>
              <w:t>Project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057502A8" w14:textId="77777777" w:rsidR="006770DA" w:rsidRPr="00B83D34" w:rsidRDefault="006770DA" w:rsidP="00B83D3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0DA" w:rsidRPr="006770DA" w14:paraId="18B3CACC" w14:textId="77777777" w:rsidTr="007C0FF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42D9C39C" w14:textId="77777777" w:rsidR="006770DA" w:rsidRPr="008C5118" w:rsidRDefault="006770DA" w:rsidP="00621E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C5118">
              <w:rPr>
                <w:rFonts w:ascii="Tahoma" w:hAnsi="Tahoma" w:cs="Tahoma"/>
                <w:b/>
                <w:sz w:val="20"/>
                <w:szCs w:val="20"/>
              </w:rPr>
              <w:t>Year Funded</w:t>
            </w:r>
          </w:p>
        </w:tc>
        <w:sdt>
          <w:sdtPr>
            <w:rPr>
              <w:rStyle w:val="Style2"/>
            </w:rPr>
            <w:id w:val="1772895450"/>
            <w:placeholder>
              <w:docPart w:val="DCFBDEBF98B04305976E3F2385F7DBFD"/>
            </w:placeholder>
            <w:showingPlcHdr/>
            <w:comboBox>
              <w:listItem w:value="Choose an item."/>
              <w:listItem w:displayText="2008" w:value="2008"/>
              <w:listItem w:displayText="2009" w:value="2009"/>
              <w:listItem w:displayText="2010" w:value="2010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</w:comboBox>
          </w:sdtPr>
          <w:sdtEndPr>
            <w:rPr>
              <w:rStyle w:val="DefaultParagraphFont"/>
              <w:rFonts w:asciiTheme="minorHAnsi" w:hAnsiTheme="minorHAnsi"/>
              <w:b/>
              <w:color w:val="0070C0"/>
              <w:szCs w:val="18"/>
            </w:rPr>
          </w:sdtEndPr>
          <w:sdtContent>
            <w:tc>
              <w:tcPr>
                <w:tcW w:w="5599" w:type="dxa"/>
                <w:gridSpan w:val="2"/>
                <w:shd w:val="clear" w:color="auto" w:fill="auto"/>
                <w:vAlign w:val="center"/>
              </w:tcPr>
              <w:p w14:paraId="37321DF3" w14:textId="77777777" w:rsidR="006770DA" w:rsidRPr="00DD0679" w:rsidRDefault="006770DA" w:rsidP="00E6573D">
                <w:pPr>
                  <w:spacing w:line="360" w:lineRule="auto"/>
                  <w:rPr>
                    <w:b/>
                    <w:color w:val="0070C0"/>
                    <w:szCs w:val="18"/>
                  </w:rPr>
                </w:pPr>
                <w:r w:rsidRPr="009706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770DA" w:rsidRPr="006770DA" w14:paraId="5B6BF6E6" w14:textId="77777777" w:rsidTr="007C0FF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4477AD94" w14:textId="77777777" w:rsidR="006770DA" w:rsidRPr="008C5118" w:rsidRDefault="00CE6186" w:rsidP="00621E0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Host </w:t>
            </w:r>
            <w:r w:rsidR="006770DA">
              <w:rPr>
                <w:rFonts w:ascii="Tahoma" w:hAnsi="Tahoma" w:cs="Tahoma"/>
                <w:b/>
                <w:sz w:val="20"/>
                <w:szCs w:val="20"/>
              </w:rPr>
              <w:t xml:space="preserve">Organization </w:t>
            </w:r>
          </w:p>
        </w:tc>
        <w:tc>
          <w:tcPr>
            <w:tcW w:w="5599" w:type="dxa"/>
            <w:gridSpan w:val="2"/>
            <w:shd w:val="clear" w:color="auto" w:fill="auto"/>
            <w:vAlign w:val="center"/>
          </w:tcPr>
          <w:p w14:paraId="3E4AECD2" w14:textId="77777777" w:rsidR="006770DA" w:rsidRPr="00B83D34" w:rsidRDefault="006770DA" w:rsidP="00E6573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1E" w:rsidRPr="006770DA" w14:paraId="26AE1EF4" w14:textId="77777777" w:rsidTr="007C0FF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57EBC1C0" w14:textId="77777777" w:rsidR="00E65A1E" w:rsidRPr="008C5118" w:rsidRDefault="00E65A1E" w:rsidP="00621E0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C5118">
              <w:rPr>
                <w:rFonts w:ascii="Tahoma" w:hAnsi="Tahoma" w:cs="Tahoma"/>
                <w:b/>
                <w:sz w:val="20"/>
                <w:szCs w:val="20"/>
              </w:rPr>
              <w:t xml:space="preserve">Primary Project Contact </w:t>
            </w:r>
          </w:p>
          <w:p w14:paraId="0A74C7AF" w14:textId="77777777" w:rsidR="00E65A1E" w:rsidRPr="00997EE8" w:rsidRDefault="00E65A1E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Name</w:t>
            </w:r>
          </w:p>
          <w:p w14:paraId="3D1D2B63" w14:textId="77777777" w:rsidR="00E65A1E" w:rsidRPr="00997EE8" w:rsidRDefault="00E65A1E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Title</w:t>
            </w:r>
          </w:p>
          <w:p w14:paraId="23165241" w14:textId="77777777" w:rsidR="00E65A1E" w:rsidRPr="00997EE8" w:rsidRDefault="00E65A1E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E-mail</w:t>
            </w:r>
          </w:p>
          <w:p w14:paraId="2A5E408F" w14:textId="77777777" w:rsidR="00E65A1E" w:rsidRPr="007332F6" w:rsidRDefault="00E65A1E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Phone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CDF8995" w14:textId="77777777" w:rsidR="00E65A1E" w:rsidRPr="00B83D34" w:rsidRDefault="00E65A1E" w:rsidP="00E65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5A1E" w:rsidRPr="006770DA" w14:paraId="7E698819" w14:textId="77777777" w:rsidTr="007C0FF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00E63A01" w14:textId="77777777" w:rsidR="00E65A1E" w:rsidRPr="008C5118" w:rsidRDefault="00E65A1E" w:rsidP="00621E0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Secondary</w:t>
            </w:r>
            <w:r w:rsidRPr="008C5118">
              <w:rPr>
                <w:rFonts w:ascii="Tahoma" w:hAnsi="Tahoma" w:cs="Tahoma"/>
                <w:b/>
                <w:sz w:val="20"/>
                <w:szCs w:val="20"/>
              </w:rPr>
              <w:t xml:space="preserve"> Project Contact </w:t>
            </w:r>
          </w:p>
          <w:p w14:paraId="1B4BF728" w14:textId="77777777" w:rsidR="00E65A1E" w:rsidRPr="00997EE8" w:rsidRDefault="00E65A1E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Name</w:t>
            </w:r>
          </w:p>
          <w:p w14:paraId="4C557540" w14:textId="77777777" w:rsidR="00E65A1E" w:rsidRPr="00997EE8" w:rsidRDefault="00E65A1E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Title</w:t>
            </w:r>
          </w:p>
          <w:p w14:paraId="057FF4AE" w14:textId="77777777" w:rsidR="00E65A1E" w:rsidRPr="00997EE8" w:rsidRDefault="00E65A1E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E-mail</w:t>
            </w:r>
          </w:p>
          <w:p w14:paraId="18DA5988" w14:textId="77777777" w:rsidR="00E65A1E" w:rsidRPr="002861F8" w:rsidDel="0032407B" w:rsidRDefault="00E65A1E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b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Phone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0BA9713A" w14:textId="77777777" w:rsidR="00E65A1E" w:rsidRPr="00B83D34" w:rsidRDefault="00E65A1E" w:rsidP="00E65A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0DA" w:rsidRPr="006770DA" w14:paraId="74243EEB" w14:textId="77777777" w:rsidTr="007C0FF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3197129B" w14:textId="77777777" w:rsidR="006D7767" w:rsidRPr="008C5118" w:rsidRDefault="006D7767" w:rsidP="00621E0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Contractor</w:t>
            </w:r>
            <w:r w:rsidRPr="008C5118">
              <w:rPr>
                <w:rFonts w:ascii="Tahoma" w:hAnsi="Tahoma" w:cs="Tahoma"/>
                <w:b/>
                <w:sz w:val="20"/>
                <w:szCs w:val="20"/>
              </w:rPr>
              <w:t xml:space="preserve"> Contact </w:t>
            </w:r>
          </w:p>
          <w:p w14:paraId="0BB190F7" w14:textId="77777777" w:rsidR="006D7767" w:rsidRPr="00997EE8" w:rsidRDefault="006D7767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Name</w:t>
            </w:r>
          </w:p>
          <w:p w14:paraId="3613003D" w14:textId="77777777" w:rsidR="00CE6186" w:rsidRDefault="00CE6186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Company</w:t>
            </w:r>
          </w:p>
          <w:p w14:paraId="11FCF9F5" w14:textId="77777777" w:rsidR="006D7767" w:rsidRPr="00997EE8" w:rsidRDefault="00CE6186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Title</w:t>
            </w:r>
          </w:p>
          <w:p w14:paraId="310DDEA8" w14:textId="77777777" w:rsidR="006D7767" w:rsidRDefault="006D7767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E-mail</w:t>
            </w:r>
          </w:p>
          <w:p w14:paraId="7C23A4C6" w14:textId="77777777" w:rsidR="006770DA" w:rsidRPr="006D7767" w:rsidRDefault="006D7767" w:rsidP="00621E0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6D7767">
              <w:rPr>
                <w:rFonts w:ascii="Tahoma" w:hAnsi="Tahoma" w:cs="Tahoma"/>
                <w:sz w:val="20"/>
                <w:szCs w:val="20"/>
              </w:rPr>
              <w:t>Phone</w:t>
            </w:r>
          </w:p>
        </w:tc>
        <w:tc>
          <w:tcPr>
            <w:tcW w:w="5599" w:type="dxa"/>
            <w:gridSpan w:val="2"/>
            <w:shd w:val="clear" w:color="auto" w:fill="auto"/>
          </w:tcPr>
          <w:p w14:paraId="7E7546A6" w14:textId="77777777" w:rsidR="006770DA" w:rsidRPr="00B83D34" w:rsidRDefault="006770DA" w:rsidP="006D776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59C2" w14:paraId="581701A1" w14:textId="77777777" w:rsidTr="007C0FF0">
        <w:tc>
          <w:tcPr>
            <w:tcW w:w="9577" w:type="dxa"/>
            <w:gridSpan w:val="3"/>
            <w:shd w:val="clear" w:color="auto" w:fill="A6A6A6" w:themeFill="background1" w:themeFillShade="A6"/>
          </w:tcPr>
          <w:p w14:paraId="2D8EBDE0" w14:textId="77777777" w:rsidR="003459C2" w:rsidRPr="003459C2" w:rsidRDefault="003459C2" w:rsidP="003459C2">
            <w:pPr>
              <w:jc w:val="center"/>
              <w:rPr>
                <w:rFonts w:ascii="Arial" w:hAnsi="Arial" w:cs="Arial"/>
              </w:rPr>
            </w:pPr>
            <w:r w:rsidRPr="003459C2">
              <w:rPr>
                <w:rFonts w:ascii="Arial" w:eastAsia="Symbol" w:hAnsi="Arial" w:cs="Arial"/>
                <w:b/>
                <w:caps/>
                <w:color w:val="FFFFFF"/>
              </w:rPr>
              <w:t>PROGRESS CHART</w:t>
            </w:r>
          </w:p>
        </w:tc>
      </w:tr>
      <w:tr w:rsidR="006770DA" w:rsidRPr="003459C2" w14:paraId="6EE33F1F" w14:textId="77777777" w:rsidTr="006A249E">
        <w:trPr>
          <w:trHeight w:val="299"/>
        </w:trPr>
        <w:tc>
          <w:tcPr>
            <w:tcW w:w="3978" w:type="dxa"/>
            <w:vMerge w:val="restart"/>
          </w:tcPr>
          <w:p w14:paraId="05A673BB" w14:textId="77777777" w:rsidR="006770DA" w:rsidRPr="00B3329F" w:rsidRDefault="006770D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329F">
              <w:rPr>
                <w:rFonts w:ascii="Tahoma" w:hAnsi="Tahoma" w:cs="Tahoma"/>
                <w:b/>
                <w:sz w:val="20"/>
                <w:szCs w:val="20"/>
              </w:rPr>
              <w:t xml:space="preserve">Please mark all areas where you have </w:t>
            </w:r>
            <w:r w:rsidR="009960F6">
              <w:rPr>
                <w:rFonts w:ascii="Tahoma" w:hAnsi="Tahoma" w:cs="Tahoma"/>
                <w:b/>
                <w:sz w:val="20"/>
                <w:szCs w:val="20"/>
              </w:rPr>
              <w:t>progress to report</w:t>
            </w:r>
            <w:r w:rsidRPr="00B3329F">
              <w:rPr>
                <w:rFonts w:ascii="Tahoma" w:hAnsi="Tahoma" w:cs="Tahoma"/>
                <w:b/>
                <w:sz w:val="20"/>
                <w:szCs w:val="20"/>
              </w:rPr>
              <w:t xml:space="preserve"> with an “X.” </w:t>
            </w:r>
          </w:p>
          <w:p w14:paraId="5DB2722C" w14:textId="77777777" w:rsidR="006770DA" w:rsidRPr="006770DA" w:rsidRDefault="00E65A1E" w:rsidP="00E65A1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329F">
              <w:rPr>
                <w:rFonts w:ascii="Tahoma" w:hAnsi="Tahoma" w:cs="Tahoma"/>
                <w:i/>
                <w:sz w:val="18"/>
                <w:szCs w:val="20"/>
              </w:rPr>
              <w:t xml:space="preserve">Use the sections below to </w:t>
            </w:r>
            <w:r w:rsidR="006770DA" w:rsidRPr="00B3329F">
              <w:rPr>
                <w:rFonts w:ascii="Tahoma" w:hAnsi="Tahoma" w:cs="Tahoma"/>
                <w:i/>
                <w:sz w:val="18"/>
                <w:szCs w:val="20"/>
              </w:rPr>
              <w:t>elaborate on your progress in each area marked with an “X</w:t>
            </w:r>
            <w:r w:rsidRPr="00B3329F">
              <w:rPr>
                <w:rFonts w:ascii="Tahoma" w:hAnsi="Tahoma" w:cs="Tahoma"/>
                <w:i/>
                <w:sz w:val="18"/>
                <w:szCs w:val="20"/>
              </w:rPr>
              <w:t>.</w:t>
            </w:r>
            <w:r w:rsidR="006770DA" w:rsidRPr="00B3329F">
              <w:rPr>
                <w:rFonts w:ascii="Tahoma" w:hAnsi="Tahoma" w:cs="Tahoma"/>
                <w:i/>
                <w:sz w:val="18"/>
                <w:szCs w:val="20"/>
              </w:rPr>
              <w:t>”</w:t>
            </w:r>
            <w:r w:rsidR="006770DA" w:rsidRPr="006770DA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Cs w:val="20"/>
            </w:rPr>
            <w:id w:val="-34470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21D2E664" w14:textId="77777777" w:rsidR="006770DA" w:rsidRPr="00C168BD" w:rsidRDefault="00E65A1E" w:rsidP="00E65A1E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C168B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149" w:type="dxa"/>
            <w:vAlign w:val="center"/>
          </w:tcPr>
          <w:p w14:paraId="32DD4D17" w14:textId="77777777" w:rsidR="006770DA" w:rsidRPr="003459C2" w:rsidRDefault="006770DA" w:rsidP="004D01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Installation design, process, and timeline</w:t>
            </w:r>
          </w:p>
        </w:tc>
      </w:tr>
      <w:tr w:rsidR="006770DA" w:rsidRPr="003459C2" w14:paraId="5D592F85" w14:textId="77777777" w:rsidTr="006A249E">
        <w:trPr>
          <w:trHeight w:val="299"/>
        </w:trPr>
        <w:tc>
          <w:tcPr>
            <w:tcW w:w="3978" w:type="dxa"/>
            <w:vMerge/>
          </w:tcPr>
          <w:p w14:paraId="1EF98B50" w14:textId="77777777" w:rsidR="006770DA" w:rsidRPr="003459C2" w:rsidRDefault="00677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1933502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66624A10" w14:textId="77777777" w:rsidR="006770DA" w:rsidRPr="00C168BD" w:rsidRDefault="00E65A1E" w:rsidP="00E65A1E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C168B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149" w:type="dxa"/>
            <w:vAlign w:val="center"/>
          </w:tcPr>
          <w:p w14:paraId="63C02505" w14:textId="77777777" w:rsidR="006770DA" w:rsidRPr="003459C2" w:rsidRDefault="00B3329F" w:rsidP="00CE6186">
            <w:pPr>
              <w:rPr>
                <w:rFonts w:ascii="Arial" w:hAnsi="Arial" w:cs="Arial"/>
                <w:sz w:val="20"/>
                <w:szCs w:val="20"/>
              </w:rPr>
            </w:pPr>
            <w:r w:rsidRPr="003459C2">
              <w:rPr>
                <w:rFonts w:ascii="Arial" w:hAnsi="Arial" w:cs="Arial"/>
                <w:sz w:val="20"/>
                <w:szCs w:val="20"/>
              </w:rPr>
              <w:t>Funding and costs</w:t>
            </w:r>
          </w:p>
        </w:tc>
      </w:tr>
      <w:tr w:rsidR="006770DA" w:rsidRPr="003459C2" w14:paraId="4F6D8366" w14:textId="77777777" w:rsidTr="006A249E">
        <w:trPr>
          <w:trHeight w:val="299"/>
        </w:trPr>
        <w:tc>
          <w:tcPr>
            <w:tcW w:w="3978" w:type="dxa"/>
            <w:vMerge/>
          </w:tcPr>
          <w:p w14:paraId="4180E113" w14:textId="77777777" w:rsidR="006770DA" w:rsidRPr="003459C2" w:rsidRDefault="006770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Cs w:val="20"/>
            </w:rPr>
            <w:id w:val="-27225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84774FD" w14:textId="77777777" w:rsidR="006770DA" w:rsidRPr="00C168BD" w:rsidRDefault="00E65A1E" w:rsidP="00E65A1E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C168B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149" w:type="dxa"/>
            <w:vAlign w:val="center"/>
          </w:tcPr>
          <w:p w14:paraId="385FD4A5" w14:textId="77777777" w:rsidR="006770DA" w:rsidRPr="003459C2" w:rsidRDefault="00B3329F" w:rsidP="00CE6186">
            <w:pPr>
              <w:rPr>
                <w:rFonts w:ascii="Arial" w:hAnsi="Arial" w:cs="Arial"/>
                <w:sz w:val="20"/>
                <w:szCs w:val="20"/>
              </w:rPr>
            </w:pPr>
            <w:r w:rsidRPr="003459C2">
              <w:rPr>
                <w:rFonts w:ascii="Arial" w:hAnsi="Arial" w:cs="Arial"/>
                <w:sz w:val="20"/>
                <w:szCs w:val="20"/>
              </w:rPr>
              <w:t>Education and community outreach</w:t>
            </w:r>
          </w:p>
        </w:tc>
      </w:tr>
      <w:tr w:rsidR="006770DA" w:rsidRPr="003459C2" w14:paraId="1756DEA6" w14:textId="77777777" w:rsidTr="007C0FF0">
        <w:trPr>
          <w:trHeight w:val="188"/>
        </w:trPr>
        <w:tc>
          <w:tcPr>
            <w:tcW w:w="9577" w:type="dxa"/>
            <w:gridSpan w:val="3"/>
            <w:shd w:val="clear" w:color="auto" w:fill="A6A6A6" w:themeFill="background1" w:themeFillShade="A6"/>
          </w:tcPr>
          <w:p w14:paraId="3756C881" w14:textId="77777777" w:rsidR="006770DA" w:rsidRPr="003459C2" w:rsidRDefault="006770DA" w:rsidP="00677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0DA">
              <w:rPr>
                <w:rFonts w:ascii="Arial" w:eastAsia="Symbol" w:hAnsi="Arial" w:cs="Arial"/>
                <w:b/>
                <w:caps/>
                <w:color w:val="FFFFFF"/>
              </w:rPr>
              <w:t>Progress summary</w:t>
            </w:r>
          </w:p>
        </w:tc>
      </w:tr>
      <w:tr w:rsidR="006770DA" w:rsidRPr="003459C2" w14:paraId="22F9DC9D" w14:textId="77777777" w:rsidTr="007C0FF0">
        <w:trPr>
          <w:trHeight w:val="197"/>
        </w:trPr>
        <w:tc>
          <w:tcPr>
            <w:tcW w:w="9577" w:type="dxa"/>
            <w:gridSpan w:val="3"/>
            <w:shd w:val="clear" w:color="auto" w:fill="auto"/>
          </w:tcPr>
          <w:p w14:paraId="7AA83B5A" w14:textId="77777777" w:rsidR="006770DA" w:rsidRPr="00B3329F" w:rsidRDefault="006770DA" w:rsidP="005F1CFA">
            <w:pPr>
              <w:jc w:val="center"/>
              <w:rPr>
                <w:rFonts w:ascii="Tahoma" w:eastAsia="Symbol" w:hAnsi="Tahoma" w:cs="Tahoma"/>
                <w:b/>
                <w:caps/>
                <w:color w:val="FFFFFF"/>
              </w:rPr>
            </w:pPr>
            <w:r w:rsidRPr="00B3329F">
              <w:rPr>
                <w:rFonts w:ascii="Tahoma" w:hAnsi="Tahoma" w:cs="Tahoma"/>
                <w:b/>
                <w:sz w:val="20"/>
                <w:szCs w:val="20"/>
              </w:rPr>
              <w:t xml:space="preserve">Please provide a brief narrative summarizing </w:t>
            </w:r>
            <w:r w:rsidR="005F1CFA">
              <w:rPr>
                <w:rFonts w:ascii="Tahoma" w:hAnsi="Tahoma" w:cs="Tahoma"/>
                <w:b/>
                <w:sz w:val="20"/>
                <w:szCs w:val="20"/>
              </w:rPr>
              <w:t xml:space="preserve">your project and </w:t>
            </w:r>
            <w:r w:rsidRPr="00B3329F">
              <w:rPr>
                <w:rFonts w:ascii="Tahoma" w:hAnsi="Tahoma" w:cs="Tahoma"/>
                <w:b/>
                <w:sz w:val="20"/>
                <w:szCs w:val="20"/>
              </w:rPr>
              <w:t>progress over the last quarter.</w:t>
            </w:r>
          </w:p>
        </w:tc>
      </w:tr>
      <w:tr w:rsidR="006770DA" w:rsidRPr="003459C2" w14:paraId="6DB810A2" w14:textId="77777777" w:rsidTr="00B83D34">
        <w:trPr>
          <w:trHeight w:val="2492"/>
        </w:trPr>
        <w:tc>
          <w:tcPr>
            <w:tcW w:w="9577" w:type="dxa"/>
            <w:gridSpan w:val="3"/>
            <w:shd w:val="clear" w:color="auto" w:fill="auto"/>
          </w:tcPr>
          <w:p w14:paraId="669142AF" w14:textId="77777777" w:rsidR="006770DA" w:rsidRPr="006770DA" w:rsidRDefault="006770DA" w:rsidP="00B83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3079E" w14:textId="77777777" w:rsidR="00E12914" w:rsidRPr="00554C6E" w:rsidRDefault="00E12914" w:rsidP="00554C6E">
      <w:pPr>
        <w:spacing w:after="0"/>
        <w:rPr>
          <w:sz w:val="8"/>
        </w:rPr>
      </w:pPr>
    </w:p>
    <w:tbl>
      <w:tblPr>
        <w:tblStyle w:val="TableGrid"/>
        <w:tblW w:w="9611" w:type="dxa"/>
        <w:tblLayout w:type="fixed"/>
        <w:tblLook w:val="04A0" w:firstRow="1" w:lastRow="0" w:firstColumn="1" w:lastColumn="0" w:noHBand="0" w:noVBand="1"/>
      </w:tblPr>
      <w:tblGrid>
        <w:gridCol w:w="3798"/>
        <w:gridCol w:w="180"/>
        <w:gridCol w:w="540"/>
        <w:gridCol w:w="990"/>
        <w:gridCol w:w="1800"/>
        <w:gridCol w:w="2303"/>
      </w:tblGrid>
      <w:tr w:rsidR="006770DA" w:rsidRPr="003459C2" w14:paraId="5972A742" w14:textId="77777777" w:rsidTr="00CF1A00">
        <w:trPr>
          <w:trHeight w:val="260"/>
        </w:trPr>
        <w:tc>
          <w:tcPr>
            <w:tcW w:w="9611" w:type="dxa"/>
            <w:gridSpan w:val="6"/>
            <w:shd w:val="clear" w:color="auto" w:fill="A6A6A6" w:themeFill="background1" w:themeFillShade="A6"/>
            <w:vAlign w:val="center"/>
          </w:tcPr>
          <w:p w14:paraId="77282079" w14:textId="77777777" w:rsidR="006770DA" w:rsidRPr="006770DA" w:rsidRDefault="00E65A1E" w:rsidP="00281826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lastRenderedPageBreak/>
              <w:t>PROJECT</w:t>
            </w:r>
            <w:r w:rsidR="00281826">
              <w:rPr>
                <w:rFonts w:ascii="Arial" w:hAnsi="Arial" w:cs="Arial"/>
                <w:b/>
                <w:color w:val="FFFFFF" w:themeColor="background1"/>
                <w:szCs w:val="20"/>
              </w:rPr>
              <w:t>/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INSTALLATION UPDATE</w:t>
            </w:r>
          </w:p>
        </w:tc>
      </w:tr>
      <w:tr w:rsidR="00C366CF" w:rsidRPr="003459C2" w14:paraId="4F1FC551" w14:textId="77777777" w:rsidTr="00CF1A00">
        <w:trPr>
          <w:trHeight w:val="260"/>
        </w:trPr>
        <w:tc>
          <w:tcPr>
            <w:tcW w:w="9611" w:type="dxa"/>
            <w:gridSpan w:val="6"/>
            <w:shd w:val="clear" w:color="auto" w:fill="auto"/>
            <w:vAlign w:val="center"/>
          </w:tcPr>
          <w:p w14:paraId="1E877EFF" w14:textId="77777777" w:rsidR="00C366CF" w:rsidRPr="00C366CF" w:rsidRDefault="00C366CF" w:rsidP="00C366C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366CF">
              <w:rPr>
                <w:rFonts w:ascii="Tahoma" w:hAnsi="Tahoma" w:cs="Tahoma"/>
                <w:b/>
                <w:color w:val="FF0000"/>
                <w:sz w:val="18"/>
                <w:szCs w:val="20"/>
              </w:rPr>
              <w:t>NOTE:</w:t>
            </w:r>
            <w:r>
              <w:rPr>
                <w:rFonts w:ascii="Tahoma" w:hAnsi="Tahoma" w:cs="Tahoma"/>
                <w:color w:val="FF0000"/>
                <w:sz w:val="18"/>
                <w:szCs w:val="20"/>
              </w:rPr>
              <w:t xml:space="preserve"> </w:t>
            </w:r>
            <w:r w:rsidRPr="00C366CF">
              <w:rPr>
                <w:rFonts w:ascii="Tahoma" w:hAnsi="Tahoma" w:cs="Tahoma"/>
                <w:color w:val="FF0000"/>
                <w:sz w:val="18"/>
                <w:szCs w:val="20"/>
              </w:rPr>
              <w:t>Please use the check box to indicate information that has changed in the last quarter</w:t>
            </w:r>
          </w:p>
        </w:tc>
      </w:tr>
      <w:tr w:rsidR="00C366CF" w:rsidRPr="006770DA" w14:paraId="7CC9425F" w14:textId="77777777" w:rsidTr="00C168BD">
        <w:trPr>
          <w:trHeight w:val="575"/>
        </w:trPr>
        <w:tc>
          <w:tcPr>
            <w:tcW w:w="3978" w:type="dxa"/>
            <w:gridSpan w:val="2"/>
            <w:shd w:val="clear" w:color="auto" w:fill="auto"/>
            <w:vAlign w:val="center"/>
          </w:tcPr>
          <w:p w14:paraId="10E1959C" w14:textId="77777777" w:rsidR="00C366CF" w:rsidRDefault="00C366CF" w:rsidP="00C168BD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406A">
              <w:rPr>
                <w:rFonts w:ascii="Tahoma" w:hAnsi="Tahoma" w:cs="Tahoma"/>
                <w:b/>
                <w:sz w:val="20"/>
                <w:szCs w:val="20"/>
              </w:rPr>
              <w:t xml:space="preserve">Size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in kilowatts</w:t>
            </w:r>
          </w:p>
          <w:p w14:paraId="39354BB4" w14:textId="77777777" w:rsidR="00C366CF" w:rsidRDefault="00BF539A" w:rsidP="00C168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>If changed, please explain</w:t>
            </w:r>
            <w:r w:rsidR="00C366CF">
              <w:rPr>
                <w:rFonts w:ascii="Tahoma" w:hAnsi="Tahoma" w:cs="Tahoma"/>
                <w:i/>
                <w:sz w:val="18"/>
                <w:szCs w:val="20"/>
              </w:rPr>
              <w:t xml:space="preserve"> and indicate whether a change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request </w:t>
            </w:r>
            <w:r w:rsidR="00C366CF">
              <w:rPr>
                <w:rFonts w:ascii="Tahoma" w:hAnsi="Tahoma" w:cs="Tahoma"/>
                <w:i/>
                <w:sz w:val="18"/>
                <w:szCs w:val="20"/>
              </w:rPr>
              <w:t>has been approved.</w:t>
            </w:r>
          </w:p>
        </w:tc>
        <w:sdt>
          <w:sdtPr>
            <w:rPr>
              <w:rStyle w:val="Style1"/>
            </w:rPr>
            <w:id w:val="-65754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CA5FD8D" w14:textId="77777777" w:rsidR="00C366CF" w:rsidRPr="00C168BD" w:rsidRDefault="00C366CF" w:rsidP="00C168BD">
                <w:pPr>
                  <w:jc w:val="center"/>
                  <w:rPr>
                    <w:rStyle w:val="Style1"/>
                  </w:rPr>
                </w:pPr>
                <w:r w:rsidRPr="00C168BD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93" w:type="dxa"/>
            <w:gridSpan w:val="3"/>
            <w:shd w:val="clear" w:color="auto" w:fill="auto"/>
            <w:vAlign w:val="center"/>
          </w:tcPr>
          <w:p w14:paraId="16FCD6CD" w14:textId="77777777" w:rsidR="00C366CF" w:rsidRPr="00B83D34" w:rsidRDefault="00C366CF" w:rsidP="00C168BD">
            <w:pPr>
              <w:rPr>
                <w:rStyle w:val="Style13"/>
                <w:sz w:val="20"/>
                <w:szCs w:val="20"/>
              </w:rPr>
            </w:pPr>
          </w:p>
        </w:tc>
      </w:tr>
      <w:tr w:rsidR="00C366CF" w:rsidRPr="006770DA" w14:paraId="61229560" w14:textId="77777777" w:rsidTr="00C168BD">
        <w:trPr>
          <w:trHeight w:val="368"/>
        </w:trPr>
        <w:tc>
          <w:tcPr>
            <w:tcW w:w="3978" w:type="dxa"/>
            <w:gridSpan w:val="2"/>
            <w:shd w:val="clear" w:color="auto" w:fill="auto"/>
            <w:vAlign w:val="center"/>
          </w:tcPr>
          <w:p w14:paraId="500436CA" w14:textId="77777777" w:rsidR="00C366CF" w:rsidRPr="001D406A" w:rsidRDefault="00C366CF" w:rsidP="00C168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If </w:t>
            </w:r>
            <w:r w:rsidR="00C9495E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C168BD">
              <w:rPr>
                <w:rFonts w:ascii="Tahoma" w:hAnsi="Tahoma" w:cs="Tahoma"/>
                <w:b/>
                <w:sz w:val="20"/>
                <w:szCs w:val="20"/>
              </w:rPr>
              <w:t xml:space="preserve">olar, list panel qty and wattage </w:t>
            </w:r>
          </w:p>
        </w:tc>
        <w:sdt>
          <w:sdtPr>
            <w:rPr>
              <w:rStyle w:val="Style1"/>
            </w:rPr>
            <w:id w:val="4803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"/>
            </w:rPr>
          </w:sdtEnd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4CB6BC06" w14:textId="77777777" w:rsidR="00C366CF" w:rsidRPr="00C168BD" w:rsidRDefault="00C366CF" w:rsidP="00C168BD">
                <w:pPr>
                  <w:jc w:val="center"/>
                  <w:rPr>
                    <w:rStyle w:val="Style1"/>
                  </w:rPr>
                </w:pPr>
                <w:r w:rsidRPr="00C168BD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93" w:type="dxa"/>
            <w:gridSpan w:val="3"/>
            <w:shd w:val="clear" w:color="auto" w:fill="auto"/>
            <w:vAlign w:val="center"/>
          </w:tcPr>
          <w:p w14:paraId="19580773" w14:textId="77777777" w:rsidR="00C366CF" w:rsidRPr="00B83D34" w:rsidRDefault="00C366CF" w:rsidP="00C168BD">
            <w:pPr>
              <w:rPr>
                <w:rStyle w:val="Style1"/>
                <w:sz w:val="20"/>
                <w:szCs w:val="20"/>
              </w:rPr>
            </w:pPr>
          </w:p>
        </w:tc>
      </w:tr>
      <w:tr w:rsidR="00C366CF" w:rsidRPr="006770DA" w14:paraId="2CBAD07E" w14:textId="77777777" w:rsidTr="00C168BD">
        <w:trPr>
          <w:trHeight w:val="233"/>
        </w:trPr>
        <w:tc>
          <w:tcPr>
            <w:tcW w:w="3978" w:type="dxa"/>
            <w:gridSpan w:val="2"/>
            <w:shd w:val="clear" w:color="auto" w:fill="auto"/>
            <w:vAlign w:val="center"/>
          </w:tcPr>
          <w:p w14:paraId="06C97279" w14:textId="77777777" w:rsidR="00C366CF" w:rsidRDefault="00C366CF" w:rsidP="00C168B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06A">
              <w:rPr>
                <w:rFonts w:ascii="Tahoma" w:hAnsi="Tahoma" w:cs="Tahoma"/>
                <w:b/>
                <w:sz w:val="20"/>
                <w:szCs w:val="20"/>
              </w:rPr>
              <w:t>Technology</w:t>
            </w:r>
          </w:p>
        </w:tc>
        <w:sdt>
          <w:sdtPr>
            <w:rPr>
              <w:rStyle w:val="Style8"/>
            </w:rPr>
            <w:id w:val="-113046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8"/>
            </w:rPr>
          </w:sdtEnd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79394353" w14:textId="77777777" w:rsidR="00C366CF" w:rsidRPr="00C168BD" w:rsidRDefault="00C168BD" w:rsidP="00C168BD">
                <w:pPr>
                  <w:jc w:val="center"/>
                  <w:rPr>
                    <w:rStyle w:val="Style8"/>
                  </w:rPr>
                </w:pPr>
                <w:r>
                  <w:rPr>
                    <w:rStyle w:val="Style8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93" w:type="dxa"/>
            <w:gridSpan w:val="3"/>
            <w:shd w:val="clear" w:color="auto" w:fill="auto"/>
            <w:vAlign w:val="center"/>
          </w:tcPr>
          <w:p w14:paraId="24D8D046" w14:textId="77777777" w:rsidR="00C366CF" w:rsidRDefault="00B155D2" w:rsidP="00C168BD">
            <w:pPr>
              <w:rPr>
                <w:rStyle w:val="Style8"/>
              </w:rPr>
            </w:pPr>
            <w:sdt>
              <w:sdtPr>
                <w:rPr>
                  <w:rStyle w:val="Style1"/>
                </w:rPr>
                <w:id w:val="-404215473"/>
                <w:showingPlcHdr/>
                <w:dropDownList>
                  <w:listItem w:value="Choose an item."/>
                  <w:listItem w:displayText="Wind" w:value="Wind"/>
                  <w:listItem w:displayText="Solar PV" w:value="Solar PV"/>
                  <w:listItem w:displayText="Geothermal" w:value="Geothermal"/>
                  <w:listItem w:displayText="Low-impact hydro" w:value="Low-impact hydro"/>
                  <w:listItem w:displayText="Pipeline or irrigation canal hydropower" w:value="Pipeline or irrigation canal hydropower"/>
                  <w:listItem w:displayText="Wave energy or tidal action" w:value="Wave energy or tidal action"/>
                  <w:listItem w:displayText="Low-emissions biomass " w:value="Low-emissions biomass "/>
                  <w:listItem w:displayText="Research and Development" w:value="Research and Development"/>
                </w:dropDownList>
              </w:sdtPr>
              <w:sdtEndPr>
                <w:rPr>
                  <w:rStyle w:val="DefaultParagraphFont"/>
                  <w:b/>
                </w:rPr>
              </w:sdtEndPr>
              <w:sdtContent>
                <w:r w:rsidR="00C366CF" w:rsidRPr="00DD0679">
                  <w:rPr>
                    <w:rStyle w:val="PlaceholderText"/>
                  </w:rPr>
                  <w:t>Choose</w:t>
                </w:r>
                <w:r w:rsidR="00C366CF" w:rsidRPr="006C0AE6">
                  <w:rPr>
                    <w:rStyle w:val="PlaceholderText"/>
                  </w:rPr>
                  <w:t xml:space="preserve"> </w:t>
                </w:r>
                <w:r w:rsidR="00C366CF" w:rsidRPr="00DD0679">
                  <w:rPr>
                    <w:rStyle w:val="PlaceholderText"/>
                  </w:rPr>
                  <w:t>an</w:t>
                </w:r>
                <w:r w:rsidR="00C366CF" w:rsidRPr="006C0AE6">
                  <w:rPr>
                    <w:rStyle w:val="PlaceholderText"/>
                  </w:rPr>
                  <w:t xml:space="preserve"> </w:t>
                </w:r>
                <w:r w:rsidR="00C366CF" w:rsidRPr="00DD0679">
                  <w:rPr>
                    <w:rStyle w:val="PlaceholderText"/>
                  </w:rPr>
                  <w:t>item</w:t>
                </w:r>
                <w:r w:rsidR="00C366CF" w:rsidRPr="006C0AE6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C366CF" w:rsidRPr="006770DA" w14:paraId="7C1820DA" w14:textId="77777777" w:rsidTr="00C168BD">
        <w:trPr>
          <w:trHeight w:val="242"/>
        </w:trPr>
        <w:tc>
          <w:tcPr>
            <w:tcW w:w="3978" w:type="dxa"/>
            <w:gridSpan w:val="2"/>
            <w:shd w:val="clear" w:color="auto" w:fill="auto"/>
            <w:vAlign w:val="center"/>
          </w:tcPr>
          <w:p w14:paraId="15DD3B0E" w14:textId="77777777" w:rsidR="00C366CF" w:rsidRPr="002861F8" w:rsidRDefault="00C366CF" w:rsidP="00C168B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3329F">
              <w:rPr>
                <w:rFonts w:ascii="Tahoma" w:hAnsi="Tahoma" w:cs="Tahoma"/>
                <w:b/>
                <w:sz w:val="20"/>
                <w:szCs w:val="20"/>
              </w:rPr>
              <w:t xml:space="preserve">Anticipated annual </w:t>
            </w:r>
            <w:r w:rsidR="004D01A4">
              <w:rPr>
                <w:rFonts w:ascii="Tahoma" w:hAnsi="Tahoma" w:cs="Tahoma"/>
                <w:b/>
                <w:sz w:val="20"/>
                <w:szCs w:val="20"/>
              </w:rPr>
              <w:t xml:space="preserve">kWh </w:t>
            </w:r>
            <w:r w:rsidRPr="00B3329F">
              <w:rPr>
                <w:rFonts w:ascii="Tahoma" w:hAnsi="Tahoma" w:cs="Tahoma"/>
                <w:b/>
                <w:sz w:val="20"/>
                <w:szCs w:val="20"/>
              </w:rPr>
              <w:t>generation</w:t>
            </w:r>
          </w:p>
        </w:tc>
        <w:sdt>
          <w:sdtPr>
            <w:rPr>
              <w:rStyle w:val="Style8"/>
            </w:rPr>
            <w:id w:val="-37778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8"/>
            </w:rPr>
          </w:sdtEndPr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632F5449" w14:textId="77777777" w:rsidR="00C366CF" w:rsidRPr="00C168BD" w:rsidRDefault="00C366CF" w:rsidP="00C168BD">
                <w:pPr>
                  <w:jc w:val="center"/>
                  <w:rPr>
                    <w:rStyle w:val="Style8"/>
                  </w:rPr>
                </w:pPr>
                <w:r w:rsidRPr="00C168BD">
                  <w:rPr>
                    <w:rStyle w:val="Style8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93" w:type="dxa"/>
            <w:gridSpan w:val="3"/>
            <w:shd w:val="clear" w:color="auto" w:fill="auto"/>
            <w:vAlign w:val="center"/>
          </w:tcPr>
          <w:p w14:paraId="29C16A4F" w14:textId="77777777" w:rsidR="00C366CF" w:rsidRPr="00B83D34" w:rsidRDefault="00C366CF" w:rsidP="00B83D34">
            <w:pPr>
              <w:rPr>
                <w:rStyle w:val="Style8"/>
                <w:sz w:val="20"/>
                <w:szCs w:val="20"/>
              </w:rPr>
            </w:pPr>
          </w:p>
        </w:tc>
      </w:tr>
      <w:tr w:rsidR="00C366CF" w:rsidRPr="006770DA" w14:paraId="30FF0940" w14:textId="77777777" w:rsidTr="00C168BD">
        <w:trPr>
          <w:trHeight w:val="557"/>
        </w:trPr>
        <w:tc>
          <w:tcPr>
            <w:tcW w:w="3978" w:type="dxa"/>
            <w:gridSpan w:val="2"/>
            <w:shd w:val="clear" w:color="auto" w:fill="auto"/>
            <w:vAlign w:val="center"/>
          </w:tcPr>
          <w:p w14:paraId="44B14853" w14:textId="77777777" w:rsidR="00C366CF" w:rsidRDefault="00C366CF" w:rsidP="00E6573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Are you in communication with the</w:t>
            </w:r>
            <w:r w:rsidRPr="004B476F">
              <w:rPr>
                <w:rFonts w:ascii="Tahoma" w:hAnsi="Tahoma" w:cs="Tahoma"/>
                <w:b/>
                <w:sz w:val="20"/>
                <w:szCs w:val="20"/>
              </w:rPr>
              <w:t xml:space="preserve"> Pacific Power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customer generation </w:t>
            </w:r>
            <w:r w:rsidRPr="004B476F">
              <w:rPr>
                <w:rFonts w:ascii="Tahoma" w:hAnsi="Tahoma" w:cs="Tahoma"/>
                <w:b/>
                <w:sz w:val="20"/>
                <w:szCs w:val="20"/>
              </w:rPr>
              <w:t>group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about interconnection</w:t>
            </w:r>
            <w:r w:rsidRPr="004B476F"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  <w:p w14:paraId="60307F2D" w14:textId="77777777" w:rsidR="00C366CF" w:rsidRPr="00281826" w:rsidRDefault="00C366CF" w:rsidP="00281826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ahoma" w:hAnsi="Tahoma" w:cs="Tahoma"/>
                <w:i/>
                <w:sz w:val="18"/>
                <w:szCs w:val="18"/>
              </w:rPr>
              <w:t xml:space="preserve">If no, we recommend you notify the group about your project plans as early in the installation process as possible. </w:t>
            </w:r>
            <w:hyperlink r:id="rId7" w:history="1">
              <w:r w:rsidR="00413E11">
                <w:rPr>
                  <w:rStyle w:val="Hyperlink"/>
                  <w:rFonts w:cs="Arial"/>
                  <w:b/>
                  <w:i/>
                  <w:sz w:val="20"/>
                </w:rPr>
                <w:t>pacificpower.net/</w:t>
              </w:r>
              <w:proofErr w:type="spellStart"/>
              <w:r w:rsidR="00413E11">
                <w:rPr>
                  <w:rStyle w:val="Hyperlink"/>
                  <w:rFonts w:cs="Arial"/>
                  <w:b/>
                  <w:i/>
                  <w:sz w:val="20"/>
                </w:rPr>
                <w:t>netmetering</w:t>
              </w:r>
              <w:proofErr w:type="spellEnd"/>
            </w:hyperlink>
          </w:p>
        </w:tc>
        <w:sdt>
          <w:sdtPr>
            <w:rPr>
              <w:rFonts w:ascii="Arial" w:hAnsi="Arial"/>
            </w:rPr>
            <w:id w:val="-3258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shd w:val="clear" w:color="auto" w:fill="auto"/>
                <w:vAlign w:val="center"/>
              </w:tcPr>
              <w:p w14:paraId="3F8BD82F" w14:textId="77777777" w:rsidR="00C366CF" w:rsidRPr="00C168BD" w:rsidRDefault="00C366CF" w:rsidP="00C168BD">
                <w:pPr>
                  <w:rPr>
                    <w:rFonts w:ascii="Arial" w:hAnsi="Arial"/>
                  </w:rPr>
                </w:pPr>
                <w:r w:rsidRPr="00C168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093" w:type="dxa"/>
            <w:gridSpan w:val="3"/>
            <w:shd w:val="clear" w:color="auto" w:fill="auto"/>
            <w:vAlign w:val="center"/>
          </w:tcPr>
          <w:sdt>
            <w:sdtPr>
              <w:rPr>
                <w:rStyle w:val="Style8"/>
              </w:rPr>
              <w:id w:val="-938209736"/>
            </w:sdtPr>
            <w:sdtEndPr>
              <w:rPr>
                <w:rStyle w:val="DefaultParagraphFont"/>
                <w:rFonts w:asciiTheme="minorHAnsi" w:hAnsiTheme="minorHAnsi"/>
                <w:b/>
                <w:color w:val="0070C0"/>
              </w:rPr>
            </w:sdtEndPr>
            <w:sdtContent>
              <w:sdt>
                <w:sdtPr>
                  <w:rPr>
                    <w:rStyle w:val="Style8"/>
                  </w:rPr>
                  <w:id w:val="-2072728001"/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Style8"/>
                  </w:rPr>
                </w:sdtEndPr>
                <w:sdtContent>
                  <w:p w14:paraId="72F1600F" w14:textId="77777777" w:rsidR="00C366CF" w:rsidRPr="004B476F" w:rsidRDefault="008676F3" w:rsidP="00C168BD">
                    <w:pPr>
                      <w:rPr>
                        <w:rFonts w:ascii="Arial" w:hAnsi="Arial"/>
                      </w:rPr>
                    </w:pPr>
                    <w:r w:rsidRPr="006D1A39">
                      <w:rPr>
                        <w:rStyle w:val="PlaceholderText"/>
                      </w:rPr>
                      <w:t>Choose an item.</w:t>
                    </w:r>
                  </w:p>
                </w:sdtContent>
              </w:sdt>
            </w:sdtContent>
          </w:sdt>
        </w:tc>
      </w:tr>
      <w:tr w:rsidR="003F0AC2" w:rsidRPr="006770DA" w14:paraId="2C66A53C" w14:textId="77777777" w:rsidTr="00CF1A00">
        <w:trPr>
          <w:trHeight w:val="260"/>
        </w:trPr>
        <w:tc>
          <w:tcPr>
            <w:tcW w:w="9611" w:type="dxa"/>
            <w:gridSpan w:val="6"/>
            <w:shd w:val="clear" w:color="auto" w:fill="auto"/>
            <w:vAlign w:val="center"/>
          </w:tcPr>
          <w:p w14:paraId="4312A202" w14:textId="77777777" w:rsidR="003F0AC2" w:rsidRPr="008E3981" w:rsidRDefault="003F0AC2" w:rsidP="006770DA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8E3981">
              <w:rPr>
                <w:rFonts w:ascii="Tahoma" w:hAnsi="Tahoma" w:cs="Tahoma"/>
                <w:b/>
                <w:szCs w:val="20"/>
              </w:rPr>
              <w:t>Project t</w:t>
            </w:r>
            <w:r w:rsidR="008676F3" w:rsidRPr="008E3981">
              <w:rPr>
                <w:rFonts w:ascii="Tahoma" w:hAnsi="Tahoma" w:cs="Tahoma"/>
                <w:b/>
                <w:szCs w:val="20"/>
              </w:rPr>
              <w:t>imeline and milestones</w:t>
            </w:r>
          </w:p>
          <w:p w14:paraId="3CDE04B0" w14:textId="77777777" w:rsidR="003F0AC2" w:rsidRPr="00B3329F" w:rsidRDefault="003F0AC2" w:rsidP="00CF1A00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B3329F">
              <w:rPr>
                <w:rFonts w:ascii="Tahoma" w:hAnsi="Tahoma" w:cs="Tahoma"/>
                <w:i/>
                <w:sz w:val="18"/>
                <w:szCs w:val="20"/>
              </w:rPr>
              <w:t xml:space="preserve">Please </w:t>
            </w:r>
            <w:r w:rsidR="00BF539A">
              <w:rPr>
                <w:rFonts w:ascii="Tahoma" w:hAnsi="Tahoma" w:cs="Tahoma"/>
                <w:i/>
                <w:sz w:val="18"/>
                <w:szCs w:val="20"/>
              </w:rPr>
              <w:t>update your project</w:t>
            </w:r>
            <w:r w:rsidRPr="00B3329F">
              <w:rPr>
                <w:rFonts w:ascii="Tahoma" w:hAnsi="Tahoma" w:cs="Tahoma"/>
                <w:i/>
                <w:sz w:val="18"/>
                <w:szCs w:val="20"/>
              </w:rPr>
              <w:t xml:space="preserve"> timeline</w:t>
            </w:r>
            <w:r w:rsidR="00BF539A">
              <w:rPr>
                <w:rFonts w:ascii="Tahoma" w:hAnsi="Tahoma" w:cs="Tahoma"/>
                <w:i/>
                <w:sz w:val="18"/>
                <w:szCs w:val="20"/>
              </w:rPr>
              <w:t xml:space="preserve">, indicating </w:t>
            </w:r>
            <w:r w:rsidR="00EC55E0">
              <w:rPr>
                <w:rFonts w:ascii="Tahoma" w:hAnsi="Tahoma" w:cs="Tahoma"/>
                <w:i/>
                <w:sz w:val="18"/>
                <w:szCs w:val="20"/>
              </w:rPr>
              <w:t xml:space="preserve">what has changed from your original plan, </w:t>
            </w:r>
            <w:r w:rsidR="00BF539A">
              <w:rPr>
                <w:rFonts w:ascii="Tahoma" w:hAnsi="Tahoma" w:cs="Tahoma"/>
                <w:i/>
                <w:sz w:val="18"/>
                <w:szCs w:val="20"/>
              </w:rPr>
              <w:t xml:space="preserve">which milestones </w:t>
            </w:r>
            <w:r w:rsidRPr="00B3329F">
              <w:rPr>
                <w:rFonts w:ascii="Tahoma" w:hAnsi="Tahoma" w:cs="Tahoma"/>
                <w:i/>
                <w:sz w:val="18"/>
                <w:szCs w:val="20"/>
              </w:rPr>
              <w:t>you have comp</w:t>
            </w:r>
            <w:r w:rsidR="004D01A4">
              <w:rPr>
                <w:rFonts w:ascii="Tahoma" w:hAnsi="Tahoma" w:cs="Tahoma"/>
                <w:i/>
                <w:sz w:val="18"/>
                <w:szCs w:val="20"/>
              </w:rPr>
              <w:t>l</w:t>
            </w:r>
            <w:r w:rsidRPr="00B3329F">
              <w:rPr>
                <w:rFonts w:ascii="Tahoma" w:hAnsi="Tahoma" w:cs="Tahoma"/>
                <w:i/>
                <w:sz w:val="18"/>
                <w:szCs w:val="20"/>
              </w:rPr>
              <w:t>eted</w:t>
            </w:r>
            <w:r w:rsidR="00281826" w:rsidRPr="00B3329F">
              <w:rPr>
                <w:rFonts w:ascii="Tahoma" w:hAnsi="Tahoma" w:cs="Tahoma"/>
                <w:i/>
                <w:sz w:val="18"/>
                <w:szCs w:val="20"/>
              </w:rPr>
              <w:t>, the date completed, and the anticipated completion date of yet-to-be completed steps.</w:t>
            </w:r>
            <w:r w:rsidRPr="00B3329F"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  <w:r w:rsidR="00CF1A00" w:rsidRPr="00CF1A00">
              <w:rPr>
                <w:rFonts w:ascii="Tahoma" w:hAnsi="Tahoma" w:cs="Tahoma"/>
                <w:i/>
                <w:sz w:val="18"/>
                <w:szCs w:val="20"/>
              </w:rPr>
              <w:t>Please note any variances to your origi</w:t>
            </w:r>
            <w:r w:rsidR="00CF1A00">
              <w:rPr>
                <w:rFonts w:ascii="Tahoma" w:hAnsi="Tahoma" w:cs="Tahoma"/>
                <w:i/>
                <w:sz w:val="18"/>
                <w:szCs w:val="20"/>
              </w:rPr>
              <w:t>nal plan an</w:t>
            </w:r>
            <w:r w:rsidR="00CF1A00" w:rsidRPr="00CF1A00">
              <w:rPr>
                <w:rFonts w:ascii="Tahoma" w:hAnsi="Tahoma" w:cs="Tahoma"/>
                <w:i/>
                <w:sz w:val="18"/>
                <w:szCs w:val="20"/>
              </w:rPr>
              <w:t>d the reasons behind the variances.</w:t>
            </w:r>
          </w:p>
        </w:tc>
      </w:tr>
      <w:tr w:rsidR="00D749FD" w:rsidRPr="006770DA" w14:paraId="6DC3F029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78DDCBB4" w14:textId="77777777" w:rsidR="00D749FD" w:rsidRPr="008E3981" w:rsidRDefault="00D749FD" w:rsidP="008E39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981">
              <w:rPr>
                <w:rFonts w:ascii="Arial" w:hAnsi="Arial" w:cs="Arial"/>
                <w:b/>
                <w:sz w:val="20"/>
                <w:szCs w:val="20"/>
              </w:rPr>
              <w:t>Milestone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14:paraId="6FDCC195" w14:textId="77777777" w:rsidR="00D749FD" w:rsidRPr="008E3981" w:rsidRDefault="00D749FD" w:rsidP="008E39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Status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2FB6173" w14:textId="77777777" w:rsidR="00D749FD" w:rsidRPr="008E3981" w:rsidRDefault="00D749FD" w:rsidP="008E39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981">
              <w:rPr>
                <w:rFonts w:ascii="Arial" w:hAnsi="Arial" w:cs="Arial"/>
                <w:b/>
                <w:sz w:val="20"/>
                <w:szCs w:val="20"/>
              </w:rPr>
              <w:t>Date completed/</w:t>
            </w:r>
          </w:p>
          <w:p w14:paraId="00D6370C" w14:textId="77777777" w:rsidR="00D749FD" w:rsidRPr="008E3981" w:rsidRDefault="00D749FD" w:rsidP="008E39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981">
              <w:rPr>
                <w:rFonts w:ascii="Arial" w:hAnsi="Arial" w:cs="Arial"/>
                <w:b/>
                <w:sz w:val="20"/>
                <w:szCs w:val="20"/>
              </w:rPr>
              <w:t>anticipated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350A78AA" w14:textId="77777777" w:rsidR="00D749FD" w:rsidRPr="008E3981" w:rsidRDefault="00D749FD" w:rsidP="008E39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E3981"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</w:tr>
      <w:tr w:rsidR="00D749FD" w:rsidRPr="006770DA" w14:paraId="7A8DD756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10E13CDC" w14:textId="77777777" w:rsidR="00D749FD" w:rsidRPr="008E3981" w:rsidRDefault="00D749FD" w:rsidP="00E65A1E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Formal assessment of installation site</w:t>
            </w:r>
          </w:p>
        </w:tc>
        <w:sdt>
          <w:sdtPr>
            <w:rPr>
              <w:rStyle w:val="Style4"/>
            </w:rPr>
            <w:id w:val="-2040427588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2BE88BA1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-10982481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134172D0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50DE4870" w14:textId="77777777" w:rsidR="00D749FD" w:rsidRPr="00B83D34" w:rsidRDefault="00D749FD" w:rsidP="00C94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41B89944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2E8AF89A" w14:textId="77777777" w:rsidR="00D749FD" w:rsidRPr="008E3981" w:rsidRDefault="00D749FD" w:rsidP="00E6573D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RFP released for design/build</w:t>
            </w:r>
          </w:p>
        </w:tc>
        <w:sdt>
          <w:sdtPr>
            <w:rPr>
              <w:rStyle w:val="Style4"/>
            </w:rPr>
            <w:id w:val="-1082057560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246FF740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672063120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766D1AC7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52A93DE7" w14:textId="77777777" w:rsidR="00D749FD" w:rsidRPr="00B83D34" w:rsidRDefault="00D749FD" w:rsidP="00C94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09411DF7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61DC9114" w14:textId="77777777" w:rsidR="00D749FD" w:rsidRPr="008E3981" w:rsidRDefault="00D749FD" w:rsidP="00E6573D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Contractor selected</w:t>
            </w:r>
          </w:p>
        </w:tc>
        <w:sdt>
          <w:sdtPr>
            <w:rPr>
              <w:rStyle w:val="Style4"/>
            </w:rPr>
            <w:id w:val="2132440640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65B6A220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51296264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2A769B1D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23297A2F" w14:textId="77777777" w:rsidR="00D749FD" w:rsidRPr="00B83D34" w:rsidRDefault="00D749FD" w:rsidP="00C94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63169BCA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22274BBF" w14:textId="77777777" w:rsidR="00D749FD" w:rsidRPr="008E3981" w:rsidRDefault="00D749FD" w:rsidP="00E6573D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System engineering/ design</w:t>
            </w:r>
          </w:p>
        </w:tc>
        <w:sdt>
          <w:sdtPr>
            <w:rPr>
              <w:rStyle w:val="Style4"/>
            </w:rPr>
            <w:id w:val="1616016812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5891AF02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71332051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67F3CAA6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0EB223DD" w14:textId="77777777" w:rsidR="00D749FD" w:rsidRPr="00B83D34" w:rsidRDefault="00D749FD" w:rsidP="00C94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60EE91A9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756391A9" w14:textId="77777777" w:rsidR="00D749FD" w:rsidRPr="008E3981" w:rsidRDefault="00D749FD" w:rsidP="008B313B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Net metering application submitted</w:t>
            </w:r>
          </w:p>
        </w:tc>
        <w:sdt>
          <w:sdtPr>
            <w:rPr>
              <w:rStyle w:val="Style4"/>
            </w:rPr>
            <w:id w:val="1936548989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07D7F536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-335696216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02E6D2FE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6C38FA7E" w14:textId="77777777" w:rsidR="00D749FD" w:rsidRPr="00B83D34" w:rsidRDefault="00D749FD" w:rsidP="00C949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205EBE96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3B56E1BA" w14:textId="77777777" w:rsidR="00D749FD" w:rsidRPr="008E3981" w:rsidRDefault="006304D4" w:rsidP="006304D4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All</w:t>
            </w:r>
            <w:r w:rsidR="00413E11">
              <w:rPr>
                <w:rFonts w:ascii="Tahoma" w:hAnsi="Tahoma" w:cs="Tahoma"/>
                <w:sz w:val="18"/>
                <w:szCs w:val="20"/>
              </w:rPr>
              <w:t xml:space="preserve"> p</w:t>
            </w:r>
            <w:r w:rsidR="00D749FD" w:rsidRPr="008E3981">
              <w:rPr>
                <w:rFonts w:ascii="Tahoma" w:hAnsi="Tahoma" w:cs="Tahoma"/>
                <w:sz w:val="18"/>
                <w:szCs w:val="20"/>
              </w:rPr>
              <w:t>ermit</w:t>
            </w:r>
            <w:r w:rsidR="00413E11">
              <w:rPr>
                <w:rFonts w:ascii="Tahoma" w:hAnsi="Tahoma" w:cs="Tahoma"/>
                <w:sz w:val="18"/>
                <w:szCs w:val="20"/>
              </w:rPr>
              <w:t>s</w:t>
            </w:r>
            <w:r w:rsidR="00D749FD" w:rsidRPr="008E3981">
              <w:rPr>
                <w:rFonts w:ascii="Tahoma" w:hAnsi="Tahoma" w:cs="Tahoma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sz w:val="18"/>
                <w:szCs w:val="20"/>
              </w:rPr>
              <w:t xml:space="preserve">and approvals </w:t>
            </w:r>
            <w:r w:rsidR="00D749FD" w:rsidRPr="008E3981">
              <w:rPr>
                <w:rFonts w:ascii="Tahoma" w:hAnsi="Tahoma" w:cs="Tahoma"/>
                <w:sz w:val="18"/>
                <w:szCs w:val="20"/>
              </w:rPr>
              <w:t>secured</w:t>
            </w:r>
          </w:p>
        </w:tc>
        <w:sdt>
          <w:sdtPr>
            <w:rPr>
              <w:rStyle w:val="Style4"/>
            </w:rPr>
            <w:id w:val="-1972810717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0F1E748A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1614544225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1E698F0D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sdt>
          <w:sdtPr>
            <w:rPr>
              <w:rStyle w:val="Style13"/>
            </w:rPr>
            <w:id w:val="1722170121"/>
          </w:sdtPr>
          <w:sdtEndPr>
            <w:rPr>
              <w:rStyle w:val="Style13"/>
            </w:rPr>
          </w:sdtEndPr>
          <w:sdtContent>
            <w:tc>
              <w:tcPr>
                <w:tcW w:w="2303" w:type="dxa"/>
                <w:shd w:val="clear" w:color="auto" w:fill="auto"/>
                <w:vAlign w:val="center"/>
              </w:tcPr>
              <w:p w14:paraId="52A1B30C" w14:textId="77777777" w:rsidR="00D749FD" w:rsidRPr="006770DA" w:rsidRDefault="00C640F4" w:rsidP="00C9495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40F4">
                  <w:rPr>
                    <w:rStyle w:val="CommentReference"/>
                    <w:rFonts w:cs="Arial"/>
                    <w:color w:val="A6A6A6" w:themeColor="background1" w:themeShade="A6"/>
                    <w:sz w:val="18"/>
                  </w:rPr>
                  <w:t>**List</w:t>
                </w:r>
                <w:r w:rsidR="003B01FA">
                  <w:rPr>
                    <w:rStyle w:val="CommentReference"/>
                    <w:rFonts w:cs="Arial"/>
                    <w:color w:val="A6A6A6" w:themeColor="background1" w:themeShade="A6"/>
                    <w:sz w:val="18"/>
                  </w:rPr>
                  <w:t xml:space="preserve"> all</w:t>
                </w:r>
                <w:r w:rsidRPr="00C640F4">
                  <w:rPr>
                    <w:rStyle w:val="CommentReference"/>
                    <w:rFonts w:cs="Arial"/>
                    <w:color w:val="A6A6A6" w:themeColor="background1" w:themeShade="A6"/>
                    <w:sz w:val="18"/>
                  </w:rPr>
                  <w:t xml:space="preserve"> unsecured permits or approvals (e.g. board of directors, city council, </w:t>
                </w:r>
                <w:proofErr w:type="spellStart"/>
                <w:r w:rsidRPr="00C640F4">
                  <w:rPr>
                    <w:rStyle w:val="CommentReference"/>
                    <w:rFonts w:cs="Arial"/>
                    <w:color w:val="A6A6A6" w:themeColor="background1" w:themeShade="A6"/>
                    <w:sz w:val="18"/>
                  </w:rPr>
                  <w:t>etc</w:t>
                </w:r>
                <w:proofErr w:type="spellEnd"/>
                <w:r w:rsidRPr="00C640F4">
                  <w:rPr>
                    <w:rStyle w:val="CommentReference"/>
                    <w:rFonts w:cs="Arial"/>
                    <w:color w:val="A6A6A6" w:themeColor="background1" w:themeShade="A6"/>
                    <w:sz w:val="18"/>
                  </w:rPr>
                  <w:t>…)</w:t>
                </w:r>
              </w:p>
            </w:tc>
          </w:sdtContent>
        </w:sdt>
      </w:tr>
      <w:tr w:rsidR="00D749FD" w:rsidRPr="006770DA" w14:paraId="12D0CD68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6DC23131" w14:textId="77777777" w:rsidR="00D749FD" w:rsidRPr="008E3981" w:rsidRDefault="00D749FD" w:rsidP="00E6573D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Equipment ordered</w:t>
            </w:r>
          </w:p>
        </w:tc>
        <w:sdt>
          <w:sdtPr>
            <w:rPr>
              <w:rStyle w:val="Style4"/>
            </w:rPr>
            <w:id w:val="-1136255269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4DE6278D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169086899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118824B7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2EF547D0" w14:textId="77777777" w:rsidR="00D749FD" w:rsidRPr="006770DA" w:rsidRDefault="00D749FD" w:rsidP="00677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0D067DFF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6F64D643" w14:textId="77777777" w:rsidR="00D749FD" w:rsidRPr="008E3981" w:rsidRDefault="00D749FD" w:rsidP="00E6573D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Equipment received</w:t>
            </w:r>
          </w:p>
        </w:tc>
        <w:sdt>
          <w:sdtPr>
            <w:rPr>
              <w:rStyle w:val="Style4"/>
            </w:rPr>
            <w:id w:val="535392810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0A7CAD1F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147302194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6C0A3D93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5FE91CE6" w14:textId="77777777" w:rsidR="00D749FD" w:rsidRPr="006770DA" w:rsidRDefault="00D749FD" w:rsidP="00677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534C4EC2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4D1C5C54" w14:textId="77777777" w:rsidR="00D749FD" w:rsidRPr="008E3981" w:rsidRDefault="00D749FD" w:rsidP="00E65A1E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Installation started</w:t>
            </w:r>
          </w:p>
        </w:tc>
        <w:sdt>
          <w:sdtPr>
            <w:rPr>
              <w:rStyle w:val="Style4"/>
            </w:rPr>
            <w:id w:val="1503850954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540EE14D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-4599325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59E61832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6B3B0C1B" w14:textId="77777777" w:rsidR="00D749FD" w:rsidRPr="006770DA" w:rsidRDefault="00D749FD" w:rsidP="00677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4B280F0D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3176587F" w14:textId="77777777" w:rsidR="00D749FD" w:rsidRPr="008E3981" w:rsidRDefault="00D749FD" w:rsidP="00E65A1E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Installation completed</w:t>
            </w:r>
          </w:p>
        </w:tc>
        <w:sdt>
          <w:sdtPr>
            <w:rPr>
              <w:rStyle w:val="Style4"/>
            </w:rPr>
            <w:id w:val="-281888332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242DC8D2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132616907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0B7DDB1C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764B8B33" w14:textId="77777777" w:rsidR="00D749FD" w:rsidRPr="006770DA" w:rsidRDefault="00D749FD" w:rsidP="00677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283D1252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5AD6325F" w14:textId="77777777" w:rsidR="00D749FD" w:rsidRPr="008E3981" w:rsidRDefault="00D749FD" w:rsidP="00CF1A00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Data monitoring device installed</w:t>
            </w:r>
          </w:p>
        </w:tc>
        <w:sdt>
          <w:sdtPr>
            <w:rPr>
              <w:rStyle w:val="Style4"/>
            </w:rPr>
            <w:id w:val="-889806407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66575FBE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-142086813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4100F82E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5D3DD5B9" w14:textId="77777777" w:rsidR="00D749FD" w:rsidRPr="006770DA" w:rsidRDefault="00D749FD" w:rsidP="00677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49FD" w:rsidRPr="006770DA" w14:paraId="0E8C4A52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49F48DC9" w14:textId="77777777" w:rsidR="00D749FD" w:rsidRPr="008E3981" w:rsidRDefault="00D749FD" w:rsidP="00E65A1E">
            <w:pPr>
              <w:rPr>
                <w:rFonts w:ascii="Tahoma" w:hAnsi="Tahoma" w:cs="Tahoma"/>
                <w:sz w:val="18"/>
                <w:szCs w:val="20"/>
              </w:rPr>
            </w:pPr>
            <w:r w:rsidRPr="008E3981">
              <w:rPr>
                <w:rFonts w:ascii="Tahoma" w:hAnsi="Tahoma" w:cs="Tahoma"/>
                <w:sz w:val="18"/>
                <w:szCs w:val="20"/>
              </w:rPr>
              <w:t>Inspections and commissioning completed</w:t>
            </w:r>
          </w:p>
        </w:tc>
        <w:sdt>
          <w:sdtPr>
            <w:rPr>
              <w:rStyle w:val="Style4"/>
            </w:rPr>
            <w:id w:val="-35206918"/>
            <w:comboBox>
              <w:listItem w:displayText=" " w:value=" "/>
              <w:listItem w:displayText="Complete" w:value="Complete"/>
              <w:listItem w:displayText="In progress" w:value="In progress"/>
              <w:listItem w:displayText="Delayed" w:value="Delayed"/>
              <w:listItem w:displayText="On track to begin as scheduled" w:value="On track to begin as scheduled"/>
              <w:listItem w:displayText="N/A" w:value="N/A"/>
              <w:listItem w:displayText="Other - see notes" w:value="Other - see notes"/>
            </w:comboBox>
          </w:sdtPr>
          <w:sdtEndPr>
            <w:rPr>
              <w:rStyle w:val="Style13"/>
              <w:rFonts w:asciiTheme="minorHAnsi" w:hAnsiTheme="minorHAnsi"/>
              <w:color w:val="808080" w:themeColor="background1" w:themeShade="80"/>
              <w:sz w:val="20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45F02220" w14:textId="77777777" w:rsidR="00D749FD" w:rsidRPr="00C168BD" w:rsidRDefault="00D749FD" w:rsidP="00E6573D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D749F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 xml:space="preserve">&lt;Select&gt; 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</w:rPr>
            <w:id w:val="-60018603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rFonts w:cs="Arial"/>
              <w:sz w:val="14"/>
              <w:szCs w:val="20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2859F1C1" w14:textId="77777777" w:rsidR="00D749FD" w:rsidRPr="008B313B" w:rsidRDefault="00D749FD" w:rsidP="00E6573D">
                <w:pPr>
                  <w:jc w:val="center"/>
                  <w:rPr>
                    <w:rFonts w:cs="Arial"/>
                    <w:sz w:val="14"/>
                    <w:szCs w:val="20"/>
                  </w:rPr>
                </w:pPr>
                <w:r>
                  <w:rPr>
                    <w:rStyle w:val="Style13"/>
                    <w:rFonts w:asciiTheme="minorHAnsi" w:hAnsiTheme="minorHAnsi"/>
                  </w:rPr>
                  <w:t>&lt;</w:t>
                </w:r>
                <w:r w:rsidRPr="00C168BD"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Select</w:t>
                </w:r>
                <w:r>
                  <w:rPr>
                    <w:rStyle w:val="Style13"/>
                    <w:rFonts w:asciiTheme="minorHAnsi" w:hAnsiTheme="minorHAnsi"/>
                    <w:color w:val="808080" w:themeColor="background1" w:themeShade="80"/>
                    <w:sz w:val="20"/>
                  </w:rPr>
                  <w:t>&gt;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1D9C4192" w14:textId="77777777" w:rsidR="00D749FD" w:rsidRPr="006770DA" w:rsidRDefault="00D749FD" w:rsidP="006770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3E11" w:rsidRPr="006770DA" w14:paraId="11733E3E" w14:textId="77777777" w:rsidTr="00D749FD">
        <w:trPr>
          <w:trHeight w:val="260"/>
        </w:trPr>
        <w:tc>
          <w:tcPr>
            <w:tcW w:w="3798" w:type="dxa"/>
            <w:shd w:val="clear" w:color="auto" w:fill="auto"/>
            <w:vAlign w:val="center"/>
          </w:tcPr>
          <w:p w14:paraId="370BDBD2" w14:textId="77777777" w:rsidR="00413E11" w:rsidRPr="008E3981" w:rsidRDefault="00413E11" w:rsidP="00E65A1E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Other milestones </w:t>
            </w:r>
          </w:p>
        </w:tc>
        <w:sdt>
          <w:sdtPr>
            <w:rPr>
              <w:rStyle w:val="Style4"/>
            </w:rPr>
            <w:id w:val="446424722"/>
            <w:showingPlcHdr/>
          </w:sdtPr>
          <w:sdtEndPr>
            <w:rPr>
              <w:rStyle w:val="Style4"/>
            </w:rPr>
          </w:sdtEndPr>
          <w:sdtContent>
            <w:tc>
              <w:tcPr>
                <w:tcW w:w="1710" w:type="dxa"/>
                <w:gridSpan w:val="3"/>
                <w:shd w:val="clear" w:color="auto" w:fill="auto"/>
                <w:vAlign w:val="center"/>
              </w:tcPr>
              <w:p w14:paraId="5CFCCB53" w14:textId="77777777" w:rsidR="00413E11" w:rsidRDefault="00C640F4" w:rsidP="00E6573D">
                <w:pPr>
                  <w:jc w:val="center"/>
                  <w:rPr>
                    <w:rStyle w:val="Style4"/>
                  </w:rPr>
                </w:pPr>
                <w:r w:rsidRPr="00C640F4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yle13"/>
              <w:rFonts w:asciiTheme="minorHAnsi" w:hAnsiTheme="minorHAnsi"/>
              <w:sz w:val="18"/>
            </w:rPr>
            <w:id w:val="-417101590"/>
            <w:showingPlcHdr/>
          </w:sdtPr>
          <w:sdtEndPr>
            <w:rPr>
              <w:rStyle w:val="Style13"/>
            </w:rPr>
          </w:sdtEndPr>
          <w:sdtContent>
            <w:tc>
              <w:tcPr>
                <w:tcW w:w="1800" w:type="dxa"/>
                <w:shd w:val="clear" w:color="auto" w:fill="auto"/>
                <w:vAlign w:val="center"/>
              </w:tcPr>
              <w:p w14:paraId="6911064B" w14:textId="77777777" w:rsidR="00413E11" w:rsidRDefault="00C640F4" w:rsidP="00E6573D">
                <w:pPr>
                  <w:jc w:val="center"/>
                  <w:rPr>
                    <w:rStyle w:val="Style13"/>
                    <w:rFonts w:asciiTheme="minorHAnsi" w:hAnsiTheme="minorHAnsi"/>
                  </w:rPr>
                </w:pPr>
                <w:r w:rsidRPr="00C640F4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tc>
          <w:tcPr>
            <w:tcW w:w="2303" w:type="dxa"/>
            <w:shd w:val="clear" w:color="auto" w:fill="auto"/>
            <w:vAlign w:val="center"/>
          </w:tcPr>
          <w:p w14:paraId="4D2B4E9A" w14:textId="77777777" w:rsidR="00413E11" w:rsidRPr="006304D4" w:rsidRDefault="00B155D2" w:rsidP="00C640F4">
            <w:pPr>
              <w:jc w:val="center"/>
              <w:rPr>
                <w:rStyle w:val="CommentReference"/>
                <w:rFonts w:ascii="Arial" w:hAnsi="Arial" w:cs="Arial"/>
              </w:rPr>
            </w:pPr>
            <w:sdt>
              <w:sdtPr>
                <w:rPr>
                  <w:rStyle w:val="Style13"/>
                </w:rPr>
                <w:id w:val="-193470733"/>
              </w:sdtPr>
              <w:sdtEndPr>
                <w:rPr>
                  <w:rStyle w:val="CommentReference"/>
                  <w:rFonts w:asciiTheme="minorHAnsi" w:hAnsiTheme="minorHAnsi" w:cs="Arial"/>
                  <w:color w:val="A6A6A6" w:themeColor="background1" w:themeShade="A6"/>
                  <w:sz w:val="16"/>
                  <w:szCs w:val="16"/>
                </w:rPr>
              </w:sdtEndPr>
              <w:sdtContent>
                <w:r w:rsidR="00C640F4" w:rsidRPr="00E02FEF">
                  <w:rPr>
                    <w:rStyle w:val="CommentReference"/>
                    <w:rFonts w:ascii="Arial" w:hAnsi="Arial" w:cs="Arial"/>
                    <w:color w:val="A6A6A6" w:themeColor="background1" w:themeShade="A6"/>
                  </w:rPr>
                  <w:t>**List any other important milestones for your project</w:t>
                </w:r>
                <w:r w:rsidR="00C640F4" w:rsidRPr="00A172B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D279144" w14:textId="77777777" w:rsidR="00C26342" w:rsidRPr="008E3981" w:rsidRDefault="00C26342" w:rsidP="00C26342">
      <w:pPr>
        <w:spacing w:after="0"/>
        <w:rPr>
          <w:sz w:val="12"/>
        </w:rPr>
      </w:pPr>
    </w:p>
    <w:tbl>
      <w:tblPr>
        <w:tblStyle w:val="TableGrid"/>
        <w:tblW w:w="9611" w:type="dxa"/>
        <w:tblLayout w:type="fixed"/>
        <w:tblLook w:val="04A0" w:firstRow="1" w:lastRow="0" w:firstColumn="1" w:lastColumn="0" w:noHBand="0" w:noVBand="1"/>
      </w:tblPr>
      <w:tblGrid>
        <w:gridCol w:w="3978"/>
        <w:gridCol w:w="450"/>
        <w:gridCol w:w="5183"/>
      </w:tblGrid>
      <w:tr w:rsidR="00CF1A00" w:rsidRPr="006770DA" w14:paraId="10FE6786" w14:textId="77777777" w:rsidTr="00CF1A00">
        <w:trPr>
          <w:trHeight w:val="260"/>
        </w:trPr>
        <w:tc>
          <w:tcPr>
            <w:tcW w:w="9611" w:type="dxa"/>
            <w:gridSpan w:val="3"/>
            <w:shd w:val="clear" w:color="auto" w:fill="A6A6A6" w:themeFill="background1" w:themeFillShade="A6"/>
            <w:vAlign w:val="center"/>
          </w:tcPr>
          <w:p w14:paraId="41FC8EC8" w14:textId="77777777" w:rsidR="00CF1A00" w:rsidRPr="003F0AC2" w:rsidRDefault="00CF1A00" w:rsidP="003F0AC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FINANCIAL UPDATE</w:t>
            </w:r>
          </w:p>
        </w:tc>
      </w:tr>
      <w:tr w:rsidR="00CF1A00" w:rsidRPr="006770DA" w14:paraId="58E7FB02" w14:textId="77777777" w:rsidTr="00CF1A00">
        <w:trPr>
          <w:trHeight w:val="260"/>
        </w:trPr>
        <w:tc>
          <w:tcPr>
            <w:tcW w:w="9611" w:type="dxa"/>
            <w:gridSpan w:val="3"/>
            <w:shd w:val="clear" w:color="auto" w:fill="auto"/>
            <w:vAlign w:val="center"/>
          </w:tcPr>
          <w:p w14:paraId="0AD6437E" w14:textId="77777777" w:rsidR="00CF1A00" w:rsidRDefault="00CF1A00" w:rsidP="003F0AC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366CF">
              <w:rPr>
                <w:rFonts w:ascii="Tahoma" w:hAnsi="Tahoma" w:cs="Tahoma"/>
                <w:b/>
                <w:color w:val="FF0000"/>
                <w:sz w:val="18"/>
                <w:szCs w:val="20"/>
              </w:rPr>
              <w:t>NOTE:</w:t>
            </w:r>
            <w:r>
              <w:rPr>
                <w:rFonts w:ascii="Tahoma" w:hAnsi="Tahoma" w:cs="Tahoma"/>
                <w:color w:val="FF0000"/>
                <w:sz w:val="18"/>
                <w:szCs w:val="20"/>
              </w:rPr>
              <w:t xml:space="preserve"> </w:t>
            </w:r>
            <w:r w:rsidRPr="00C366CF">
              <w:rPr>
                <w:rFonts w:ascii="Tahoma" w:hAnsi="Tahoma" w:cs="Tahoma"/>
                <w:color w:val="FF0000"/>
                <w:sz w:val="18"/>
                <w:szCs w:val="20"/>
              </w:rPr>
              <w:t>Please use the check box to indicate information that has changed in the last quarter</w:t>
            </w:r>
          </w:p>
        </w:tc>
      </w:tr>
      <w:tr w:rsidR="008676F3" w:rsidRPr="008676F3" w14:paraId="3D47C796" w14:textId="77777777" w:rsidTr="00E6573D">
        <w:trPr>
          <w:trHeight w:val="260"/>
        </w:trPr>
        <w:tc>
          <w:tcPr>
            <w:tcW w:w="9611" w:type="dxa"/>
            <w:gridSpan w:val="3"/>
            <w:shd w:val="clear" w:color="auto" w:fill="auto"/>
          </w:tcPr>
          <w:p w14:paraId="56956B72" w14:textId="77777777" w:rsidR="008676F3" w:rsidRPr="008676F3" w:rsidRDefault="008676F3" w:rsidP="008E3981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8676F3">
              <w:rPr>
                <w:rFonts w:ascii="Tahoma" w:hAnsi="Tahoma" w:cs="Tahoma"/>
                <w:b/>
                <w:sz w:val="18"/>
                <w:szCs w:val="20"/>
              </w:rPr>
              <w:t>Please attach any estimates, bids, or any other supporting financial documentation available</w:t>
            </w:r>
          </w:p>
        </w:tc>
      </w:tr>
      <w:tr w:rsidR="00CF1A00" w:rsidRPr="006770DA" w14:paraId="59EE6082" w14:textId="77777777" w:rsidTr="00CF1A0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05C090CD" w14:textId="77777777" w:rsidR="00CF1A00" w:rsidRDefault="00CF1A00" w:rsidP="003F0AC2">
            <w:pPr>
              <w:rPr>
                <w:rFonts w:ascii="Tahoma" w:hAnsi="Tahoma" w:cs="Tahoma"/>
                <w:i/>
                <w:sz w:val="18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Estimated system costs</w:t>
            </w:r>
            <w:r w:rsidRPr="003F0AC2"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</w:p>
          <w:p w14:paraId="477FAAA4" w14:textId="77777777" w:rsidR="006D23D0" w:rsidRPr="00C23C8D" w:rsidRDefault="00CF1A00" w:rsidP="00C366CF">
            <w:pPr>
              <w:rPr>
                <w:rFonts w:ascii="Tahoma" w:hAnsi="Tahoma" w:cs="Tahoma"/>
                <w:i/>
                <w:sz w:val="18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>If changed, please explain and indicate whether a change request has been approved.</w:t>
            </w:r>
          </w:p>
        </w:tc>
        <w:sdt>
          <w:sdtPr>
            <w:rPr>
              <w:rFonts w:ascii="Arial" w:hAnsi="Arial" w:cs="Arial"/>
              <w:szCs w:val="20"/>
            </w:rPr>
            <w:id w:val="106168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07C228D4" w14:textId="77777777" w:rsidR="00CF1A00" w:rsidRPr="00C168BD" w:rsidRDefault="00CF1A00" w:rsidP="00C366CF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C168B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</w:tcPr>
          <w:p w14:paraId="3EA4F8ED" w14:textId="77777777" w:rsidR="00CF1A00" w:rsidRPr="00B83D34" w:rsidRDefault="00CF1A00" w:rsidP="00B83D34">
            <w:pPr>
              <w:rPr>
                <w:rFonts w:ascii="Arial" w:hAnsi="Arial" w:cs="Arial"/>
                <w:sz w:val="20"/>
                <w:szCs w:val="20"/>
              </w:rPr>
            </w:pPr>
            <w:r w:rsidRPr="00B83D34"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CF1A00" w:rsidRPr="006770DA" w14:paraId="74A264B0" w14:textId="77777777" w:rsidTr="00CF1A00">
        <w:trPr>
          <w:trHeight w:val="332"/>
        </w:trPr>
        <w:tc>
          <w:tcPr>
            <w:tcW w:w="3978" w:type="dxa"/>
            <w:shd w:val="clear" w:color="auto" w:fill="auto"/>
            <w:vAlign w:val="center"/>
          </w:tcPr>
          <w:p w14:paraId="28F92ED9" w14:textId="77777777" w:rsidR="00413E11" w:rsidRDefault="00CF1A00" w:rsidP="002818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Have you</w:t>
            </w:r>
            <w:r w:rsidRPr="00281826">
              <w:rPr>
                <w:rFonts w:ascii="Tahoma" w:hAnsi="Tahoma" w:cs="Tahoma"/>
                <w:b/>
                <w:sz w:val="20"/>
                <w:szCs w:val="20"/>
              </w:rPr>
              <w:t xml:space="preserve"> secured all funding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>?</w:t>
            </w:r>
          </w:p>
          <w:p w14:paraId="7A870994" w14:textId="77777777" w:rsidR="00413E11" w:rsidRPr="00BF539A" w:rsidRDefault="00413E11" w:rsidP="00413E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13E11">
              <w:rPr>
                <w:rFonts w:ascii="Tahoma" w:hAnsi="Tahoma" w:cs="Tahoma"/>
                <w:b/>
                <w:i/>
                <w:sz w:val="18"/>
                <w:szCs w:val="20"/>
              </w:rPr>
              <w:t>NOTE: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</w:t>
            </w:r>
            <w:r w:rsidRPr="00413E11">
              <w:rPr>
                <w:rFonts w:ascii="Tahoma" w:hAnsi="Tahoma" w:cs="Tahoma"/>
                <w:i/>
                <w:sz w:val="18"/>
                <w:szCs w:val="20"/>
              </w:rPr>
              <w:t xml:space="preserve">Confirmation 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that </w:t>
            </w:r>
            <w:r w:rsidRPr="00413E11">
              <w:rPr>
                <w:rFonts w:ascii="Tahoma" w:hAnsi="Tahoma" w:cs="Tahoma"/>
                <w:i/>
                <w:sz w:val="18"/>
                <w:szCs w:val="20"/>
              </w:rPr>
              <w:t>all funds necessary to complete the project have been secure</w:t>
            </w:r>
            <w:r>
              <w:rPr>
                <w:rFonts w:ascii="Tahoma" w:hAnsi="Tahoma" w:cs="Tahoma"/>
                <w:i/>
                <w:sz w:val="18"/>
                <w:szCs w:val="20"/>
              </w:rPr>
              <w:t>d is due by July 15 of the year following the funding award.</w:t>
            </w:r>
          </w:p>
        </w:tc>
        <w:sdt>
          <w:sdtPr>
            <w:rPr>
              <w:rFonts w:ascii="Arial" w:hAnsi="Arial" w:cs="Arial"/>
              <w:szCs w:val="20"/>
            </w:rPr>
            <w:id w:val="-1421169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9876F4C" w14:textId="77777777" w:rsidR="00CF1A00" w:rsidRPr="00C168BD" w:rsidRDefault="00CF1A00" w:rsidP="00C366CF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C168B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Style w:val="Style13"/>
              <w:sz w:val="20"/>
              <w:szCs w:val="20"/>
            </w:rPr>
            <w:id w:val="1715159071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183" w:type="dxa"/>
                <w:shd w:val="clear" w:color="auto" w:fill="auto"/>
              </w:tcPr>
              <w:sdt>
                <w:sdtPr>
                  <w:rPr>
                    <w:rStyle w:val="Style13"/>
                    <w:sz w:val="20"/>
                    <w:szCs w:val="20"/>
                  </w:rPr>
                  <w:id w:val="890703084"/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>
                  <w:rPr>
                    <w:rStyle w:val="Style13"/>
                  </w:rPr>
                </w:sdtEndPr>
                <w:sdtContent>
                  <w:p w14:paraId="4BC58C41" w14:textId="77777777" w:rsidR="00CF1A00" w:rsidRPr="00B83D34" w:rsidRDefault="009960F6" w:rsidP="00E6573D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B83D34">
                      <w:rPr>
                        <w:rStyle w:val="PlaceholderText"/>
                        <w:sz w:val="20"/>
                        <w:szCs w:val="20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CF1A00" w:rsidRPr="006770DA" w14:paraId="5DFCDB07" w14:textId="77777777" w:rsidTr="00CF1A0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14FDB44B" w14:textId="77777777" w:rsidR="00CF1A00" w:rsidRPr="003F0AC2" w:rsidRDefault="00CF1A00" w:rsidP="00281826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Pr="003F0AC2">
              <w:rPr>
                <w:rFonts w:ascii="Tahoma" w:hAnsi="Tahoma" w:cs="Tahoma"/>
                <w:b/>
                <w:sz w:val="20"/>
                <w:szCs w:val="20"/>
              </w:rPr>
              <w:t>ew funding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F0AC2">
              <w:rPr>
                <w:rFonts w:ascii="Tahoma" w:hAnsi="Tahoma" w:cs="Tahoma"/>
                <w:b/>
                <w:sz w:val="20"/>
                <w:szCs w:val="20"/>
              </w:rPr>
              <w:t>secured</w:t>
            </w:r>
          </w:p>
          <w:p w14:paraId="63FA5A90" w14:textId="77777777" w:rsidR="00CF1A00" w:rsidRDefault="00CF1A00" w:rsidP="00BF539A">
            <w:pPr>
              <w:rPr>
                <w:rFonts w:ascii="Arial" w:hAnsi="Arial" w:cs="Arial"/>
                <w:sz w:val="20"/>
                <w:szCs w:val="20"/>
              </w:rPr>
            </w:pPr>
            <w:r w:rsidRPr="00281826">
              <w:rPr>
                <w:rFonts w:ascii="Tahoma" w:hAnsi="Tahoma" w:cs="Tahoma"/>
                <w:i/>
                <w:sz w:val="18"/>
                <w:szCs w:val="20"/>
              </w:rPr>
              <w:lastRenderedPageBreak/>
              <w:t xml:space="preserve">Please specify any new funding sources secured 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and </w:t>
            </w:r>
            <w:r>
              <w:rPr>
                <w:rFonts w:ascii="Arial" w:hAnsi="Arial" w:cs="Arial"/>
                <w:i/>
                <w:sz w:val="18"/>
                <w:szCs w:val="20"/>
              </w:rPr>
              <w:t>Include the dollar amount.</w:t>
            </w:r>
          </w:p>
        </w:tc>
        <w:sdt>
          <w:sdtPr>
            <w:rPr>
              <w:rFonts w:ascii="Arial" w:hAnsi="Arial" w:cs="Arial"/>
              <w:szCs w:val="20"/>
            </w:rPr>
            <w:id w:val="-954795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67144CB" w14:textId="77777777" w:rsidR="00CF1A00" w:rsidRPr="00C168BD" w:rsidRDefault="00CF1A00" w:rsidP="00C366CF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C168B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</w:tcPr>
          <w:p w14:paraId="1268EA9A" w14:textId="77777777" w:rsidR="00CF1A00" w:rsidRPr="00B83D34" w:rsidRDefault="00CF1A00" w:rsidP="00B83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00" w:rsidRPr="006770DA" w14:paraId="4D952901" w14:textId="77777777" w:rsidTr="00CF1A0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486B8784" w14:textId="77777777" w:rsidR="00C26342" w:rsidRDefault="00C26342" w:rsidP="00C2634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Please l</w:t>
            </w:r>
            <w:r w:rsidR="00CF1A00" w:rsidRPr="00C26342">
              <w:rPr>
                <w:rFonts w:ascii="Tahoma" w:hAnsi="Tahoma" w:cs="Tahoma"/>
                <w:b/>
                <w:sz w:val="20"/>
                <w:szCs w:val="20"/>
              </w:rPr>
              <w:t>ist all pending sources</w:t>
            </w:r>
            <w:r w:rsidR="00CF1A00" w:rsidRPr="0028182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3AA2FA" w14:textId="77777777" w:rsidR="00CF1A00" w:rsidRPr="00281826" w:rsidRDefault="00C26342" w:rsidP="00C2634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="00CF1A00" w:rsidRPr="00281826">
              <w:rPr>
                <w:rFonts w:ascii="Arial" w:hAnsi="Arial" w:cs="Arial"/>
                <w:i/>
                <w:sz w:val="18"/>
                <w:szCs w:val="18"/>
              </w:rPr>
              <w:t>nclude the</w:t>
            </w:r>
            <w:r w:rsidR="00CF1A00">
              <w:rPr>
                <w:rFonts w:ascii="Arial" w:hAnsi="Arial" w:cs="Arial"/>
                <w:i/>
                <w:sz w:val="18"/>
                <w:szCs w:val="18"/>
              </w:rPr>
              <w:t xml:space="preserve"> status</w:t>
            </w:r>
            <w:r w:rsidR="00CF1A00" w:rsidRPr="00281826">
              <w:rPr>
                <w:rFonts w:ascii="Arial" w:hAnsi="Arial" w:cs="Arial"/>
                <w:i/>
                <w:sz w:val="18"/>
                <w:szCs w:val="18"/>
              </w:rPr>
              <w:t xml:space="preserve"> and dollar amount expected.</w:t>
            </w:r>
          </w:p>
        </w:tc>
        <w:sdt>
          <w:sdtPr>
            <w:rPr>
              <w:rFonts w:ascii="Arial" w:hAnsi="Arial" w:cs="Arial"/>
              <w:szCs w:val="20"/>
            </w:rPr>
            <w:id w:val="2070154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48B2A5C" w14:textId="77777777" w:rsidR="00CF1A00" w:rsidRPr="00C168BD" w:rsidRDefault="00CF1A00" w:rsidP="00C366CF">
                <w:pPr>
                  <w:jc w:val="center"/>
                  <w:rPr>
                    <w:rFonts w:ascii="Arial" w:hAnsi="Arial" w:cs="Arial"/>
                    <w:szCs w:val="20"/>
                  </w:rPr>
                </w:pPr>
                <w:r w:rsidRPr="00C168BD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</w:tcPr>
          <w:p w14:paraId="29E4E796" w14:textId="77777777" w:rsidR="00CF1A00" w:rsidRPr="00B83D34" w:rsidRDefault="00CF1A00" w:rsidP="00B83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52D816" w14:textId="77777777" w:rsidR="00C26342" w:rsidRPr="008E3981" w:rsidRDefault="00C26342" w:rsidP="008E3981">
      <w:pPr>
        <w:spacing w:after="0"/>
        <w:rPr>
          <w:sz w:val="4"/>
        </w:rPr>
      </w:pPr>
    </w:p>
    <w:tbl>
      <w:tblPr>
        <w:tblStyle w:val="TableGrid"/>
        <w:tblW w:w="9611" w:type="dxa"/>
        <w:tblLayout w:type="fixed"/>
        <w:tblLook w:val="04A0" w:firstRow="1" w:lastRow="0" w:firstColumn="1" w:lastColumn="0" w:noHBand="0" w:noVBand="1"/>
      </w:tblPr>
      <w:tblGrid>
        <w:gridCol w:w="3978"/>
        <w:gridCol w:w="450"/>
        <w:gridCol w:w="5183"/>
      </w:tblGrid>
      <w:tr w:rsidR="00CF1A00" w:rsidRPr="006770DA" w14:paraId="4BCB83E9" w14:textId="77777777" w:rsidTr="00CF1A00">
        <w:trPr>
          <w:trHeight w:val="260"/>
        </w:trPr>
        <w:tc>
          <w:tcPr>
            <w:tcW w:w="9611" w:type="dxa"/>
            <w:gridSpan w:val="3"/>
            <w:shd w:val="clear" w:color="auto" w:fill="A6A6A6" w:themeFill="background1" w:themeFillShade="A6"/>
            <w:vAlign w:val="center"/>
          </w:tcPr>
          <w:p w14:paraId="7B38C431" w14:textId="77777777" w:rsidR="00CF1A00" w:rsidRPr="00281826" w:rsidRDefault="00CF1A00" w:rsidP="0028182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8182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EDUCATION AND COMMUNITY ENGAGEMENT UPDATE</w:t>
            </w:r>
          </w:p>
        </w:tc>
      </w:tr>
      <w:tr w:rsidR="00CF1A00" w:rsidRPr="006770DA" w14:paraId="130F6A57" w14:textId="77777777" w:rsidTr="00CF1A00">
        <w:trPr>
          <w:trHeight w:val="260"/>
        </w:trPr>
        <w:tc>
          <w:tcPr>
            <w:tcW w:w="9611" w:type="dxa"/>
            <w:gridSpan w:val="3"/>
            <w:shd w:val="clear" w:color="auto" w:fill="auto"/>
            <w:vAlign w:val="center"/>
          </w:tcPr>
          <w:p w14:paraId="59906213" w14:textId="77777777" w:rsidR="00CF1A00" w:rsidRDefault="00CF1A00" w:rsidP="00BF539A">
            <w:pPr>
              <w:jc w:val="center"/>
            </w:pPr>
            <w:r w:rsidRPr="004E78A3">
              <w:rPr>
                <w:rFonts w:ascii="Tahoma" w:hAnsi="Tahoma" w:cs="Tahoma"/>
                <w:b/>
                <w:color w:val="FF0000"/>
                <w:sz w:val="18"/>
                <w:szCs w:val="20"/>
              </w:rPr>
              <w:t>NOTE:</w:t>
            </w:r>
            <w:r w:rsidRPr="004E78A3">
              <w:rPr>
                <w:rFonts w:ascii="Tahoma" w:hAnsi="Tahoma" w:cs="Tahoma"/>
                <w:color w:val="FF0000"/>
                <w:sz w:val="18"/>
                <w:szCs w:val="20"/>
              </w:rPr>
              <w:t xml:space="preserve"> Please use the check box to indicate information that has changed in the last quarter</w:t>
            </w:r>
          </w:p>
        </w:tc>
      </w:tr>
      <w:tr w:rsidR="006304D4" w:rsidRPr="006770DA" w14:paraId="1ACEEA10" w14:textId="77777777" w:rsidTr="006304D4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516F539C" w14:textId="77777777" w:rsidR="006304D4" w:rsidRPr="008C5118" w:rsidRDefault="006304D4" w:rsidP="006304D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</w:t>
            </w:r>
            <w:r w:rsidRPr="008C5118">
              <w:rPr>
                <w:rFonts w:ascii="Tahoma" w:hAnsi="Tahoma" w:cs="Tahoma"/>
                <w:b/>
                <w:sz w:val="20"/>
                <w:szCs w:val="20"/>
              </w:rPr>
              <w:t xml:space="preserve"> Contact </w:t>
            </w:r>
          </w:p>
          <w:p w14:paraId="36E776DE" w14:textId="77777777" w:rsidR="006304D4" w:rsidRPr="00997EE8" w:rsidRDefault="006304D4" w:rsidP="006304D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Name</w:t>
            </w:r>
          </w:p>
          <w:p w14:paraId="68C7EB67" w14:textId="77777777" w:rsidR="006304D4" w:rsidRPr="00997EE8" w:rsidRDefault="006304D4" w:rsidP="006304D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Title</w:t>
            </w:r>
          </w:p>
          <w:p w14:paraId="589EB691" w14:textId="77777777" w:rsidR="006304D4" w:rsidRDefault="006304D4" w:rsidP="006304D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E-mail</w:t>
            </w:r>
          </w:p>
          <w:p w14:paraId="5BCEC4F2" w14:textId="77777777" w:rsidR="006304D4" w:rsidRPr="006304D4" w:rsidRDefault="006304D4" w:rsidP="006304D4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0"/>
                <w:szCs w:val="20"/>
              </w:rPr>
            </w:pPr>
            <w:r w:rsidRPr="006304D4">
              <w:rPr>
                <w:rFonts w:ascii="Tahoma" w:hAnsi="Tahoma" w:cs="Tahoma"/>
                <w:sz w:val="20"/>
                <w:szCs w:val="20"/>
              </w:rPr>
              <w:t>Phone</w:t>
            </w:r>
          </w:p>
        </w:tc>
        <w:sdt>
          <w:sdtPr>
            <w:rPr>
              <w:rFonts w:ascii="Tahoma" w:hAnsi="Tahoma" w:cs="Tahoma"/>
              <w:b/>
              <w:sz w:val="18"/>
            </w:rPr>
            <w:id w:val="1180010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66663D0" w14:textId="77777777" w:rsidR="006304D4" w:rsidRDefault="006304D4" w:rsidP="00603103">
                <w:pPr>
                  <w:jc w:val="center"/>
                  <w:rPr>
                    <w:rFonts w:ascii="Tahoma" w:hAnsi="Tahoma" w:cs="Tahoma"/>
                    <w:b/>
                    <w:sz w:val="18"/>
                  </w:rPr>
                </w:pPr>
                <w:r w:rsidRPr="006304D4"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</w:tcPr>
          <w:p w14:paraId="410FEB9E" w14:textId="77777777" w:rsidR="006304D4" w:rsidRPr="00B83D34" w:rsidRDefault="006304D4" w:rsidP="00B83D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00" w:rsidRPr="006770DA" w14:paraId="12CC7432" w14:textId="77777777" w:rsidTr="00CF1A00">
        <w:trPr>
          <w:trHeight w:val="260"/>
        </w:trPr>
        <w:tc>
          <w:tcPr>
            <w:tcW w:w="9611" w:type="dxa"/>
            <w:gridSpan w:val="3"/>
            <w:shd w:val="clear" w:color="auto" w:fill="auto"/>
            <w:vAlign w:val="center"/>
          </w:tcPr>
          <w:p w14:paraId="0EF61D3D" w14:textId="77777777" w:rsidR="00CF1A00" w:rsidRDefault="008676F3" w:rsidP="00603103">
            <w:pPr>
              <w:jc w:val="center"/>
              <w:rPr>
                <w:rFonts w:ascii="Tahoma" w:hAnsi="Tahoma" w:cs="Tahoma"/>
                <w:b/>
                <w:u w:val="single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Please update the status of </w:t>
            </w:r>
            <w:r w:rsidR="00603103">
              <w:rPr>
                <w:rFonts w:ascii="Tahoma" w:hAnsi="Tahoma" w:cs="Tahoma"/>
                <w:b/>
                <w:sz w:val="18"/>
              </w:rPr>
              <w:t>your plans</w:t>
            </w:r>
            <w:r w:rsidR="00CF1A00" w:rsidRPr="008676F3">
              <w:rPr>
                <w:rFonts w:ascii="Tahoma" w:hAnsi="Tahoma" w:cs="Tahoma"/>
                <w:b/>
                <w:sz w:val="18"/>
              </w:rPr>
              <w:t xml:space="preserve"> to educate and engage the community about your project</w:t>
            </w:r>
          </w:p>
        </w:tc>
      </w:tr>
      <w:tr w:rsidR="00CF1A00" w:rsidRPr="006770DA" w14:paraId="23EC5C15" w14:textId="77777777" w:rsidTr="00CF1A00">
        <w:trPr>
          <w:trHeight w:val="332"/>
        </w:trPr>
        <w:tc>
          <w:tcPr>
            <w:tcW w:w="3978" w:type="dxa"/>
            <w:shd w:val="clear" w:color="auto" w:fill="auto"/>
            <w:vAlign w:val="center"/>
          </w:tcPr>
          <w:p w14:paraId="48925D22" w14:textId="77777777" w:rsidR="00CF1A00" w:rsidRPr="00E12914" w:rsidRDefault="00CF1A00" w:rsidP="00BF539A">
            <w:pPr>
              <w:rPr>
                <w:rFonts w:ascii="Arial" w:hAnsi="Arial" w:cs="Arial"/>
                <w:sz w:val="20"/>
                <w:szCs w:val="20"/>
              </w:rPr>
            </w:pPr>
            <w:r w:rsidRPr="00E12914">
              <w:rPr>
                <w:rFonts w:ascii="Arial" w:hAnsi="Arial" w:cs="Arial"/>
                <w:sz w:val="20"/>
                <w:szCs w:val="20"/>
              </w:rPr>
              <w:t>Signage</w:t>
            </w:r>
            <w:r w:rsidR="008676F3">
              <w:rPr>
                <w:rFonts w:ascii="Arial" w:hAnsi="Arial" w:cs="Arial"/>
                <w:sz w:val="20"/>
                <w:szCs w:val="20"/>
              </w:rPr>
              <w:t xml:space="preserve"> recognizing Blue Sky customers</w:t>
            </w:r>
          </w:p>
        </w:tc>
        <w:sdt>
          <w:sdtPr>
            <w:rPr>
              <w:rFonts w:ascii="Tahoma" w:hAnsi="Tahoma" w:cs="Tahoma"/>
            </w:rPr>
            <w:id w:val="-1002968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320BB952" w14:textId="77777777" w:rsidR="00CF1A00" w:rsidRPr="00C168BD" w:rsidRDefault="008676F3" w:rsidP="00E6573D">
                <w:pPr>
                  <w:rPr>
                    <w:rFonts w:ascii="Tahoma" w:hAnsi="Tahoma" w:cs="Tahoma"/>
                    <w:b/>
                    <w:u w:val="single"/>
                  </w:rPr>
                </w:pPr>
                <w:r w:rsidRPr="00C168BD"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  <w:vAlign w:val="center"/>
          </w:tcPr>
          <w:p w14:paraId="06D13BB6" w14:textId="77777777" w:rsidR="00CF1A00" w:rsidRPr="00B83D34" w:rsidRDefault="00CF1A00" w:rsidP="00E65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00" w:rsidRPr="006770DA" w14:paraId="5E7E5C2B" w14:textId="77777777" w:rsidTr="00CF1A00">
        <w:trPr>
          <w:trHeight w:val="215"/>
        </w:trPr>
        <w:tc>
          <w:tcPr>
            <w:tcW w:w="3978" w:type="dxa"/>
            <w:shd w:val="clear" w:color="auto" w:fill="auto"/>
            <w:vAlign w:val="center"/>
          </w:tcPr>
          <w:p w14:paraId="3D95567D" w14:textId="77777777" w:rsidR="00CF1A00" w:rsidRPr="00C14D07" w:rsidRDefault="008676F3" w:rsidP="00BF539A">
            <w:pPr>
              <w:rPr>
                <w:rFonts w:ascii="Tahoma" w:hAnsi="Tahoma" w:cs="Tahoma"/>
                <w:b/>
              </w:rPr>
            </w:pPr>
            <w:r w:rsidRPr="00E12914">
              <w:rPr>
                <w:rFonts w:ascii="Arial" w:hAnsi="Arial" w:cs="Arial"/>
                <w:sz w:val="20"/>
                <w:szCs w:val="20"/>
              </w:rPr>
              <w:t>Media announcements</w:t>
            </w:r>
          </w:p>
        </w:tc>
        <w:sdt>
          <w:sdtPr>
            <w:rPr>
              <w:rFonts w:ascii="Tahoma" w:hAnsi="Tahoma" w:cs="Tahoma"/>
            </w:rPr>
            <w:id w:val="2103378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523D07B" w14:textId="77777777" w:rsidR="00CF1A00" w:rsidRPr="00C168BD" w:rsidRDefault="008676F3" w:rsidP="00E6573D">
                <w:pPr>
                  <w:rPr>
                    <w:rFonts w:ascii="Tahoma" w:hAnsi="Tahoma" w:cs="Tahoma"/>
                  </w:rPr>
                </w:pPr>
                <w:r w:rsidRPr="00C168BD"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  <w:vAlign w:val="center"/>
          </w:tcPr>
          <w:p w14:paraId="6A01B4B4" w14:textId="77777777" w:rsidR="00CF1A00" w:rsidRPr="00B83D34" w:rsidRDefault="00CF1A00" w:rsidP="00E65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00" w:rsidRPr="006770DA" w14:paraId="7AD02371" w14:textId="77777777" w:rsidTr="006D23D0">
        <w:trPr>
          <w:trHeight w:val="170"/>
        </w:trPr>
        <w:tc>
          <w:tcPr>
            <w:tcW w:w="3978" w:type="dxa"/>
            <w:shd w:val="clear" w:color="auto" w:fill="auto"/>
            <w:vAlign w:val="center"/>
          </w:tcPr>
          <w:p w14:paraId="30A2C459" w14:textId="77777777" w:rsidR="006304D4" w:rsidRDefault="008676F3" w:rsidP="008676F3">
            <w:pPr>
              <w:rPr>
                <w:rFonts w:ascii="Arial" w:hAnsi="Arial" w:cs="Arial"/>
                <w:sz w:val="20"/>
                <w:szCs w:val="20"/>
              </w:rPr>
            </w:pPr>
            <w:r w:rsidRPr="00E12914">
              <w:rPr>
                <w:rFonts w:ascii="Arial" w:hAnsi="Arial" w:cs="Arial"/>
                <w:sz w:val="20"/>
                <w:szCs w:val="20"/>
              </w:rPr>
              <w:t>Celebrations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or media events</w:t>
            </w:r>
          </w:p>
          <w:p w14:paraId="6F53654B" w14:textId="77777777" w:rsidR="005B5619" w:rsidRPr="005B5619" w:rsidRDefault="005B5619" w:rsidP="005B5619">
            <w:pPr>
              <w:rPr>
                <w:rFonts w:ascii="Tahoma" w:hAnsi="Tahoma" w:cs="Tahoma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I</w:t>
            </w:r>
            <w:r w:rsidRPr="005B5619">
              <w:rPr>
                <w:rFonts w:ascii="Arial" w:hAnsi="Arial" w:cs="Arial"/>
                <w:i/>
                <w:sz w:val="18"/>
                <w:szCs w:val="20"/>
              </w:rPr>
              <w:t>nclude details like date, location, invitees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, </w:t>
            </w:r>
            <w:r w:rsidR="002F5DB2">
              <w:rPr>
                <w:rFonts w:ascii="Arial" w:hAnsi="Arial" w:cs="Arial"/>
                <w:i/>
                <w:sz w:val="18"/>
                <w:szCs w:val="20"/>
              </w:rPr>
              <w:t>and agenda</w:t>
            </w:r>
            <w:r>
              <w:rPr>
                <w:rFonts w:ascii="Arial" w:hAnsi="Arial" w:cs="Arial"/>
                <w:i/>
                <w:sz w:val="18"/>
                <w:szCs w:val="20"/>
              </w:rPr>
              <w:t xml:space="preserve"> if known.</w:t>
            </w:r>
          </w:p>
        </w:tc>
        <w:sdt>
          <w:sdtPr>
            <w:id w:val="39780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6D61DBB7" w14:textId="77777777" w:rsidR="00CF1A00" w:rsidRPr="00C168BD" w:rsidRDefault="008676F3" w:rsidP="00E6573D">
                <w:r w:rsidRPr="00C168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  <w:vAlign w:val="center"/>
          </w:tcPr>
          <w:p w14:paraId="5E36E3DB" w14:textId="77777777" w:rsidR="00CF1A00" w:rsidRPr="00B83D34" w:rsidRDefault="00CF1A00" w:rsidP="00E65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00" w:rsidRPr="006770DA" w14:paraId="0EA33524" w14:textId="77777777" w:rsidTr="00CF1A00">
        <w:trPr>
          <w:trHeight w:val="260"/>
        </w:trPr>
        <w:tc>
          <w:tcPr>
            <w:tcW w:w="3978" w:type="dxa"/>
            <w:shd w:val="clear" w:color="auto" w:fill="auto"/>
            <w:vAlign w:val="center"/>
          </w:tcPr>
          <w:p w14:paraId="1DECB2EB" w14:textId="77777777" w:rsidR="00CF1A00" w:rsidRPr="00E12914" w:rsidRDefault="008676F3" w:rsidP="00CF1A00">
            <w:pPr>
              <w:rPr>
                <w:rFonts w:ascii="Arial" w:hAnsi="Arial" w:cs="Arial"/>
                <w:sz w:val="20"/>
                <w:szCs w:val="20"/>
              </w:rPr>
            </w:pPr>
            <w:r w:rsidRPr="00E12914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about the installation</w:t>
            </w:r>
          </w:p>
        </w:tc>
        <w:sdt>
          <w:sdtPr>
            <w:rPr>
              <w:rStyle w:val="Style13"/>
            </w:rPr>
            <w:id w:val="61741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3"/>
            </w:rPr>
          </w:sdtEndPr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1C98A76E" w14:textId="77777777" w:rsidR="00CF1A00" w:rsidRPr="00C168BD" w:rsidRDefault="008676F3" w:rsidP="00E6573D">
                <w:pPr>
                  <w:rPr>
                    <w:rStyle w:val="Style13"/>
                  </w:rPr>
                </w:pPr>
                <w:r w:rsidRPr="00C168BD">
                  <w:rPr>
                    <w:rStyle w:val="Style1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  <w:vAlign w:val="center"/>
          </w:tcPr>
          <w:p w14:paraId="275BFA6F" w14:textId="77777777" w:rsidR="00CF1A00" w:rsidRPr="00B83D34" w:rsidRDefault="00CF1A00" w:rsidP="00BF539A">
            <w:pPr>
              <w:rPr>
                <w:rStyle w:val="Style13"/>
                <w:rFonts w:cs="Arial"/>
                <w:sz w:val="20"/>
                <w:szCs w:val="20"/>
              </w:rPr>
            </w:pPr>
          </w:p>
        </w:tc>
      </w:tr>
      <w:tr w:rsidR="00CF1A00" w:rsidRPr="006770DA" w14:paraId="6C8107BD" w14:textId="77777777" w:rsidTr="00CF1A00">
        <w:trPr>
          <w:trHeight w:val="260"/>
        </w:trPr>
        <w:tc>
          <w:tcPr>
            <w:tcW w:w="3978" w:type="dxa"/>
            <w:shd w:val="clear" w:color="auto" w:fill="auto"/>
          </w:tcPr>
          <w:p w14:paraId="263A5E20" w14:textId="77777777" w:rsidR="00CF1A00" w:rsidRPr="002861F8" w:rsidRDefault="008676F3" w:rsidP="00E12914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Monitoring web page</w:t>
            </w:r>
          </w:p>
        </w:tc>
        <w:sdt>
          <w:sdtPr>
            <w:id w:val="155481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2839C65F" w14:textId="77777777" w:rsidR="00CF1A00" w:rsidRPr="00C168BD" w:rsidRDefault="008676F3" w:rsidP="00E6573D">
                <w:r w:rsidRPr="00C168BD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  <w:vAlign w:val="center"/>
          </w:tcPr>
          <w:p w14:paraId="4B7BEEB2" w14:textId="77777777" w:rsidR="00CF1A00" w:rsidRPr="00B83D34" w:rsidRDefault="00CF1A00" w:rsidP="00E65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00" w:rsidRPr="006770DA" w14:paraId="66188C5D" w14:textId="77777777" w:rsidTr="00CF1A00">
        <w:trPr>
          <w:trHeight w:val="260"/>
        </w:trPr>
        <w:tc>
          <w:tcPr>
            <w:tcW w:w="3978" w:type="dxa"/>
            <w:shd w:val="clear" w:color="auto" w:fill="auto"/>
          </w:tcPr>
          <w:p w14:paraId="2D12DF23" w14:textId="77777777" w:rsidR="00CF1A00" w:rsidRPr="00E12914" w:rsidRDefault="00CF1A00" w:rsidP="00E129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education and community engagement updates</w:t>
            </w:r>
          </w:p>
        </w:tc>
        <w:sdt>
          <w:sdtPr>
            <w:rPr>
              <w:rStyle w:val="Style13"/>
            </w:rPr>
            <w:id w:val="-1565018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>
              <w:rStyle w:val="Style13"/>
            </w:rPr>
          </w:sdtEndPr>
          <w:sdtContent>
            <w:tc>
              <w:tcPr>
                <w:tcW w:w="450" w:type="dxa"/>
                <w:shd w:val="clear" w:color="auto" w:fill="auto"/>
                <w:vAlign w:val="center"/>
              </w:tcPr>
              <w:p w14:paraId="480716C2" w14:textId="77777777" w:rsidR="00CF1A00" w:rsidRPr="00C168BD" w:rsidRDefault="008676F3" w:rsidP="00E6573D">
                <w:pPr>
                  <w:rPr>
                    <w:rStyle w:val="Style13"/>
                  </w:rPr>
                </w:pPr>
                <w:r w:rsidRPr="00C168BD">
                  <w:rPr>
                    <w:rStyle w:val="Style13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83" w:type="dxa"/>
            <w:shd w:val="clear" w:color="auto" w:fill="auto"/>
            <w:vAlign w:val="center"/>
          </w:tcPr>
          <w:p w14:paraId="5300F089" w14:textId="77777777" w:rsidR="00CF1A00" w:rsidRPr="00B83D34" w:rsidRDefault="00CF1A00" w:rsidP="00E657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1A00" w:rsidRPr="006770DA" w14:paraId="2AC21803" w14:textId="77777777" w:rsidTr="005B5619">
        <w:trPr>
          <w:trHeight w:val="1943"/>
        </w:trPr>
        <w:tc>
          <w:tcPr>
            <w:tcW w:w="9611" w:type="dxa"/>
            <w:gridSpan w:val="3"/>
            <w:shd w:val="clear" w:color="auto" w:fill="auto"/>
            <w:vAlign w:val="center"/>
          </w:tcPr>
          <w:p w14:paraId="56CDA865" w14:textId="77777777" w:rsidR="00CF1A00" w:rsidRPr="00B20036" w:rsidRDefault="008676F3" w:rsidP="00E9717D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2B2515">
              <w:rPr>
                <w:rFonts w:ascii="Tahoma" w:hAnsi="Tahoma" w:cs="Tahoma"/>
                <w:b/>
                <w:color w:val="0070C0"/>
                <w:sz w:val="20"/>
                <w:szCs w:val="20"/>
              </w:rPr>
              <w:t>**</w:t>
            </w:r>
            <w:r w:rsidR="00CF1A00" w:rsidRPr="002B2515">
              <w:rPr>
                <w:rFonts w:ascii="Tahoma" w:hAnsi="Tahoma" w:cs="Tahoma"/>
                <w:color w:val="0070C0"/>
                <w:sz w:val="20"/>
                <w:szCs w:val="20"/>
              </w:rPr>
              <w:t>Award recipients</w:t>
            </w:r>
            <w:r w:rsidR="005B5619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are required to</w:t>
            </w:r>
            <w:r w:rsidR="00CF1A00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notify Pacific Power of all opportunities to participate in celebrations and news/press announcements</w:t>
            </w:r>
            <w:r w:rsidR="005B5619" w:rsidRPr="002B2515">
              <w:rPr>
                <w:rFonts w:ascii="Tahoma" w:hAnsi="Tahoma" w:cs="Tahoma"/>
                <w:color w:val="0070C0"/>
                <w:sz w:val="20"/>
                <w:szCs w:val="20"/>
              </w:rPr>
              <w:t>. In addition, recipients must</w:t>
            </w:r>
            <w:r w:rsidR="00A65174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provide the Blue Sky team an opportunity to review use of Blue Sky logos</w:t>
            </w:r>
            <w:r w:rsidR="005B5619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and project-related content such as</w:t>
            </w:r>
            <w:r w:rsidR="00A65174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</w:t>
            </w:r>
            <w:r w:rsidR="00CF1A00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signage, </w:t>
            </w:r>
            <w:r w:rsidR="00A65174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brochures, </w:t>
            </w:r>
            <w:r w:rsidR="00CF1A00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website copy, </w:t>
            </w:r>
            <w:r w:rsidR="00A65174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videos </w:t>
            </w:r>
            <w:r w:rsidR="00CF1A00" w:rsidRPr="002B2515">
              <w:rPr>
                <w:rFonts w:ascii="Tahoma" w:hAnsi="Tahoma" w:cs="Tahoma"/>
                <w:color w:val="0070C0"/>
                <w:sz w:val="20"/>
                <w:szCs w:val="20"/>
              </w:rPr>
              <w:t>and monitoring</w:t>
            </w:r>
            <w:r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we</w:t>
            </w:r>
            <w:r w:rsidR="00A65174" w:rsidRPr="002B2515">
              <w:rPr>
                <w:rFonts w:ascii="Tahoma" w:hAnsi="Tahoma" w:cs="Tahoma"/>
                <w:color w:val="0070C0"/>
                <w:sz w:val="20"/>
                <w:szCs w:val="20"/>
              </w:rPr>
              <w:t>b</w:t>
            </w:r>
            <w:r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pages.</w:t>
            </w:r>
            <w:r w:rsidR="00A65174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Please contact </w:t>
            </w:r>
            <w:hyperlink r:id="rId8" w:history="1">
              <w:r w:rsidR="00B20036" w:rsidRPr="00B20036">
                <w:rPr>
                  <w:rFonts w:ascii="Tahoma" w:hAnsi="Tahoma" w:cs="Tahoma"/>
                  <w:b/>
                  <w:sz w:val="18"/>
                  <w:szCs w:val="18"/>
                </w:rPr>
                <w:t>bluesky@pacificorp.com</w:t>
              </w:r>
            </w:hyperlink>
            <w:r w:rsidR="00A65174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for approval.</w:t>
            </w:r>
            <w:r w:rsidR="005B5619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</w:t>
            </w:r>
            <w:r w:rsidR="00E9717D">
              <w:rPr>
                <w:rFonts w:ascii="Tahoma" w:hAnsi="Tahoma" w:cs="Tahoma"/>
                <w:color w:val="0070C0"/>
                <w:sz w:val="20"/>
                <w:szCs w:val="20"/>
              </w:rPr>
              <w:t>Please c</w:t>
            </w:r>
            <w:r w:rsidR="00E9717D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ontact </w:t>
            </w:r>
            <w:r w:rsidR="00E9717D">
              <w:rPr>
                <w:rFonts w:ascii="Tahoma" w:hAnsi="Tahoma" w:cs="Tahoma"/>
                <w:color w:val="0070C0"/>
                <w:sz w:val="20"/>
                <w:szCs w:val="20"/>
              </w:rPr>
              <w:t>Drew Hanson</w:t>
            </w:r>
            <w:r w:rsidR="004D7C3B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</w:t>
            </w:r>
            <w:r w:rsidR="00FF2283">
              <w:rPr>
                <w:rFonts w:ascii="Tahoma" w:hAnsi="Tahoma" w:cs="Tahoma"/>
                <w:color w:val="0070C0"/>
                <w:sz w:val="20"/>
                <w:szCs w:val="20"/>
              </w:rPr>
              <w:t>a</w:t>
            </w:r>
            <w:r w:rsidR="00CF1A00" w:rsidRPr="002B2515">
              <w:rPr>
                <w:rFonts w:ascii="Tahoma" w:hAnsi="Tahoma" w:cs="Tahoma"/>
                <w:color w:val="0070C0"/>
                <w:sz w:val="20"/>
                <w:szCs w:val="20"/>
              </w:rPr>
              <w:t>t</w:t>
            </w:r>
            <w:r w:rsidR="00CF1A00" w:rsidRPr="002B2515">
              <w:rPr>
                <w:rFonts w:ascii="Tahoma" w:hAnsi="Tahoma" w:cs="Tahoma"/>
                <w:color w:val="00B0F0"/>
                <w:sz w:val="20"/>
                <w:szCs w:val="20"/>
              </w:rPr>
              <w:t xml:space="preserve"> </w:t>
            </w:r>
            <w:hyperlink r:id="rId9" w:history="1">
              <w:r w:rsidR="00E9717D">
                <w:rPr>
                  <w:rStyle w:val="Hyperlink"/>
                  <w:rFonts w:ascii="Tahoma" w:hAnsi="Tahoma" w:cs="Tahoma"/>
                  <w:color w:val="0E18E8"/>
                  <w:sz w:val="20"/>
                  <w:szCs w:val="20"/>
                </w:rPr>
                <w:t>drew.hanson</w:t>
              </w:r>
              <w:r w:rsidR="00E9717D" w:rsidRPr="002B2515">
                <w:rPr>
                  <w:rStyle w:val="Hyperlink"/>
                  <w:rFonts w:ascii="Tahoma" w:hAnsi="Tahoma" w:cs="Tahoma"/>
                  <w:color w:val="0E18E8"/>
                  <w:sz w:val="20"/>
                  <w:szCs w:val="20"/>
                </w:rPr>
                <w:t>@pacificorp.com</w:t>
              </w:r>
            </w:hyperlink>
            <w:r w:rsidR="00CF1A00" w:rsidRPr="002B2515">
              <w:rPr>
                <w:rFonts w:ascii="Tahoma" w:hAnsi="Tahoma" w:cs="Tahoma"/>
                <w:color w:val="00B0F0"/>
                <w:sz w:val="20"/>
                <w:szCs w:val="20"/>
              </w:rPr>
              <w:t xml:space="preserve"> </w:t>
            </w:r>
            <w:r w:rsidR="00A65174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and </w:t>
            </w:r>
            <w:hyperlink r:id="rId10" w:history="1">
              <w:r w:rsidR="00B20036">
                <w:rPr>
                  <w:rStyle w:val="Hyperlink"/>
                  <w:rFonts w:ascii="Tahoma" w:hAnsi="Tahoma" w:cs="Tahoma"/>
                  <w:b/>
                  <w:sz w:val="18"/>
                  <w:szCs w:val="18"/>
                </w:rPr>
                <w:t>bluesky@pacificorp.com</w:t>
              </w:r>
            </w:hyperlink>
            <w:r w:rsidR="00A65174" w:rsidRPr="002B2515">
              <w:rPr>
                <w:rFonts w:ascii="Tahoma" w:hAnsi="Tahoma" w:cs="Tahoma"/>
                <w:color w:val="0070C0"/>
                <w:sz w:val="20"/>
                <w:szCs w:val="20"/>
              </w:rPr>
              <w:t xml:space="preserve"> to </w:t>
            </w:r>
            <w:r w:rsidR="00CF1A00" w:rsidRPr="002B2515">
              <w:rPr>
                <w:rFonts w:ascii="Tahoma" w:hAnsi="Tahoma" w:cs="Tahoma"/>
                <w:color w:val="0070C0"/>
                <w:sz w:val="20"/>
                <w:szCs w:val="20"/>
              </w:rPr>
              <w:t>discuss joint media opportunities</w:t>
            </w:r>
          </w:p>
        </w:tc>
      </w:tr>
    </w:tbl>
    <w:p w14:paraId="73200573" w14:textId="77777777" w:rsidR="00C26342" w:rsidRPr="008E3981" w:rsidRDefault="00C26342" w:rsidP="008E3981">
      <w:pPr>
        <w:spacing w:after="0"/>
        <w:rPr>
          <w:sz w:val="12"/>
        </w:rPr>
      </w:pPr>
    </w:p>
    <w:tbl>
      <w:tblPr>
        <w:tblStyle w:val="TableGrid"/>
        <w:tblW w:w="9611" w:type="dxa"/>
        <w:tblLayout w:type="fixed"/>
        <w:tblLook w:val="04A0" w:firstRow="1" w:lastRow="0" w:firstColumn="1" w:lastColumn="0" w:noHBand="0" w:noVBand="1"/>
      </w:tblPr>
      <w:tblGrid>
        <w:gridCol w:w="738"/>
        <w:gridCol w:w="8873"/>
      </w:tblGrid>
      <w:tr w:rsidR="00C9495E" w:rsidRPr="006770DA" w14:paraId="351B070D" w14:textId="77777777" w:rsidTr="00C9495E">
        <w:trPr>
          <w:trHeight w:val="260"/>
        </w:trPr>
        <w:tc>
          <w:tcPr>
            <w:tcW w:w="9611" w:type="dxa"/>
            <w:gridSpan w:val="2"/>
            <w:shd w:val="clear" w:color="auto" w:fill="A6A6A6" w:themeFill="background1" w:themeFillShade="A6"/>
            <w:vAlign w:val="center"/>
          </w:tcPr>
          <w:p w14:paraId="2E7E0F3B" w14:textId="77777777" w:rsidR="00C9495E" w:rsidRPr="00C9495E" w:rsidRDefault="00C9495E" w:rsidP="00C9495E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C9495E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ATTACHMENTS</w:t>
            </w:r>
          </w:p>
        </w:tc>
      </w:tr>
      <w:tr w:rsidR="00C9495E" w:rsidRPr="006770DA" w14:paraId="3B7B71E4" w14:textId="77777777" w:rsidTr="00C9495E">
        <w:trPr>
          <w:trHeight w:val="260"/>
        </w:trPr>
        <w:sdt>
          <w:sdtPr>
            <w:rPr>
              <w:rFonts w:ascii="Tahoma" w:hAnsi="Tahoma" w:cs="Tahoma"/>
              <w:szCs w:val="20"/>
            </w:rPr>
            <w:id w:val="171021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  <w:vAlign w:val="center"/>
              </w:tcPr>
              <w:p w14:paraId="68EA5589" w14:textId="77777777" w:rsidR="00C9495E" w:rsidRPr="00C168BD" w:rsidRDefault="007C0FF0" w:rsidP="00C9495E">
                <w:pPr>
                  <w:jc w:val="center"/>
                  <w:rPr>
                    <w:rFonts w:ascii="Tahoma" w:hAnsi="Tahoma" w:cs="Tahoma"/>
                    <w:szCs w:val="20"/>
                  </w:rPr>
                </w:pPr>
                <w:r w:rsidRPr="00C168BD">
                  <w:rPr>
                    <w:rFonts w:ascii="MS UI Gothic" w:eastAsia="MS UI Gothic" w:hAnsi="MS UI Gothic" w:cs="MS UI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73" w:type="dxa"/>
            <w:shd w:val="clear" w:color="auto" w:fill="auto"/>
            <w:vAlign w:val="center"/>
          </w:tcPr>
          <w:p w14:paraId="00E0647B" w14:textId="77777777" w:rsidR="00C9495E" w:rsidRPr="007C0FF0" w:rsidRDefault="00C9495E" w:rsidP="00C9495E">
            <w:pPr>
              <w:rPr>
                <w:rFonts w:ascii="Tahoma" w:hAnsi="Tahoma" w:cs="Tahoma"/>
                <w:sz w:val="20"/>
              </w:rPr>
            </w:pPr>
            <w:r w:rsidRPr="007C0FF0">
              <w:rPr>
                <w:rFonts w:ascii="Tahoma" w:hAnsi="Tahoma" w:cs="Tahoma"/>
                <w:sz w:val="20"/>
              </w:rPr>
              <w:t>P</w:t>
            </w:r>
            <w:r w:rsidR="007C0FF0" w:rsidRPr="007C0FF0">
              <w:rPr>
                <w:rFonts w:ascii="Tahoma" w:hAnsi="Tahoma" w:cs="Tahoma"/>
                <w:sz w:val="20"/>
              </w:rPr>
              <w:t>hotos</w:t>
            </w:r>
            <w:r w:rsidRPr="007C0FF0">
              <w:rPr>
                <w:rFonts w:ascii="Tahoma" w:hAnsi="Tahoma" w:cs="Tahoma"/>
                <w:sz w:val="20"/>
              </w:rPr>
              <w:t xml:space="preserve"> (.jpg files only)</w:t>
            </w:r>
            <w:r w:rsidRPr="007C0FF0">
              <w:rPr>
                <w:rFonts w:ascii="Tahoma" w:hAnsi="Tahoma" w:cs="Tahoma"/>
                <w:sz w:val="20"/>
              </w:rPr>
              <w:tab/>
            </w:r>
          </w:p>
        </w:tc>
      </w:tr>
      <w:tr w:rsidR="00C9495E" w:rsidRPr="006770DA" w14:paraId="096B830F" w14:textId="77777777" w:rsidTr="00C9495E">
        <w:trPr>
          <w:trHeight w:val="260"/>
        </w:trPr>
        <w:sdt>
          <w:sdtPr>
            <w:rPr>
              <w:rFonts w:ascii="Tahoma" w:hAnsi="Tahoma" w:cs="Tahoma"/>
              <w:szCs w:val="20"/>
            </w:rPr>
            <w:id w:val="-1710646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  <w:vAlign w:val="center"/>
              </w:tcPr>
              <w:p w14:paraId="09CCFBF1" w14:textId="77777777" w:rsidR="00C9495E" w:rsidRPr="00C168BD" w:rsidRDefault="007C0FF0" w:rsidP="00C9495E">
                <w:pPr>
                  <w:jc w:val="center"/>
                  <w:rPr>
                    <w:rFonts w:ascii="Tahoma" w:hAnsi="Tahoma" w:cs="Tahoma"/>
                    <w:szCs w:val="20"/>
                  </w:rPr>
                </w:pPr>
                <w:r w:rsidRPr="00C168BD">
                  <w:rPr>
                    <w:rFonts w:ascii="MS UI Gothic" w:eastAsia="MS UI Gothic" w:hAnsi="MS UI Gothic" w:cs="MS UI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73" w:type="dxa"/>
            <w:shd w:val="clear" w:color="auto" w:fill="auto"/>
            <w:vAlign w:val="center"/>
          </w:tcPr>
          <w:p w14:paraId="17EA0FC4" w14:textId="77777777" w:rsidR="00C9495E" w:rsidRPr="007C0FF0" w:rsidRDefault="007C0FF0" w:rsidP="00C9495E">
            <w:pPr>
              <w:rPr>
                <w:rFonts w:ascii="Tahoma" w:hAnsi="Tahoma" w:cs="Tahoma"/>
                <w:sz w:val="20"/>
              </w:rPr>
            </w:pPr>
            <w:r w:rsidRPr="007C0FF0">
              <w:rPr>
                <w:rFonts w:ascii="Tahoma" w:hAnsi="Tahoma" w:cs="Tahoma"/>
                <w:sz w:val="20"/>
              </w:rPr>
              <w:t>Contractor invoices</w:t>
            </w:r>
          </w:p>
        </w:tc>
      </w:tr>
      <w:tr w:rsidR="00C9495E" w:rsidRPr="006770DA" w14:paraId="68B1D10D" w14:textId="77777777" w:rsidTr="00C9495E">
        <w:trPr>
          <w:trHeight w:val="260"/>
        </w:trPr>
        <w:sdt>
          <w:sdtPr>
            <w:rPr>
              <w:rFonts w:ascii="Tahoma" w:hAnsi="Tahoma" w:cs="Tahoma"/>
              <w:szCs w:val="20"/>
            </w:rPr>
            <w:id w:val="1611546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  <w:vAlign w:val="center"/>
              </w:tcPr>
              <w:p w14:paraId="7C8F9A68" w14:textId="77777777" w:rsidR="00C9495E" w:rsidRPr="00C168BD" w:rsidRDefault="007C0FF0" w:rsidP="00C9495E">
                <w:pPr>
                  <w:jc w:val="center"/>
                  <w:rPr>
                    <w:rFonts w:ascii="Tahoma" w:hAnsi="Tahoma" w:cs="Tahoma"/>
                    <w:szCs w:val="20"/>
                  </w:rPr>
                </w:pPr>
                <w:r w:rsidRPr="00C168BD">
                  <w:rPr>
                    <w:rFonts w:ascii="MS UI Gothic" w:eastAsia="MS UI Gothic" w:hAnsi="MS UI Gothic" w:cs="MS UI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73" w:type="dxa"/>
            <w:shd w:val="clear" w:color="auto" w:fill="auto"/>
            <w:vAlign w:val="center"/>
          </w:tcPr>
          <w:p w14:paraId="2C237E52" w14:textId="77777777" w:rsidR="00C9495E" w:rsidRPr="007C0FF0" w:rsidRDefault="007C0FF0" w:rsidP="00C9495E">
            <w:pPr>
              <w:rPr>
                <w:rFonts w:ascii="Tahoma" w:hAnsi="Tahoma" w:cs="Tahoma"/>
                <w:sz w:val="20"/>
              </w:rPr>
            </w:pPr>
            <w:r w:rsidRPr="007C0FF0">
              <w:rPr>
                <w:rFonts w:ascii="Tahoma" w:hAnsi="Tahoma" w:cs="Tahoma"/>
                <w:sz w:val="20"/>
              </w:rPr>
              <w:t>Other supporting financial documentation</w:t>
            </w:r>
          </w:p>
        </w:tc>
      </w:tr>
      <w:tr w:rsidR="00C9495E" w:rsidRPr="006770DA" w14:paraId="4218D13D" w14:textId="77777777" w:rsidTr="00C9495E">
        <w:trPr>
          <w:trHeight w:val="260"/>
        </w:trPr>
        <w:sdt>
          <w:sdtPr>
            <w:rPr>
              <w:rFonts w:ascii="Tahoma" w:hAnsi="Tahoma" w:cs="Tahoma"/>
              <w:szCs w:val="20"/>
            </w:rPr>
            <w:id w:val="-144244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  <w:vAlign w:val="center"/>
              </w:tcPr>
              <w:p w14:paraId="08ADC195" w14:textId="77777777" w:rsidR="00C9495E" w:rsidRPr="00C168BD" w:rsidRDefault="007C0FF0" w:rsidP="00C9495E">
                <w:pPr>
                  <w:jc w:val="center"/>
                  <w:rPr>
                    <w:rFonts w:ascii="Tahoma" w:hAnsi="Tahoma" w:cs="Tahoma"/>
                    <w:szCs w:val="20"/>
                  </w:rPr>
                </w:pPr>
                <w:r w:rsidRPr="00C168BD">
                  <w:rPr>
                    <w:rFonts w:ascii="MS UI Gothic" w:eastAsia="MS UI Gothic" w:hAnsi="MS UI Gothic" w:cs="MS UI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73" w:type="dxa"/>
            <w:shd w:val="clear" w:color="auto" w:fill="auto"/>
            <w:vAlign w:val="center"/>
          </w:tcPr>
          <w:p w14:paraId="0CE82D26" w14:textId="77777777" w:rsidR="00C9495E" w:rsidRPr="007C0FF0" w:rsidRDefault="007C0FF0" w:rsidP="00C9495E">
            <w:pPr>
              <w:rPr>
                <w:rFonts w:ascii="Tahoma" w:hAnsi="Tahoma" w:cs="Tahoma"/>
                <w:sz w:val="20"/>
              </w:rPr>
            </w:pPr>
            <w:r w:rsidRPr="007C0FF0">
              <w:rPr>
                <w:rFonts w:ascii="Tahoma" w:hAnsi="Tahoma" w:cs="Tahoma"/>
                <w:sz w:val="20"/>
              </w:rPr>
              <w:t>Interconnection (net-metering)</w:t>
            </w:r>
            <w:r w:rsidR="00C9495E" w:rsidRPr="007C0FF0">
              <w:rPr>
                <w:rFonts w:ascii="Tahoma" w:hAnsi="Tahoma" w:cs="Tahoma"/>
                <w:sz w:val="20"/>
              </w:rPr>
              <w:t xml:space="preserve"> </w:t>
            </w:r>
            <w:r w:rsidRPr="007C0FF0">
              <w:rPr>
                <w:rFonts w:ascii="Tahoma" w:hAnsi="Tahoma" w:cs="Tahoma"/>
                <w:sz w:val="20"/>
              </w:rPr>
              <w:t>agreement</w:t>
            </w:r>
          </w:p>
        </w:tc>
      </w:tr>
      <w:tr w:rsidR="00C9495E" w:rsidRPr="006770DA" w14:paraId="6D14764E" w14:textId="77777777" w:rsidTr="00C9495E">
        <w:trPr>
          <w:trHeight w:val="260"/>
        </w:trPr>
        <w:sdt>
          <w:sdtPr>
            <w:rPr>
              <w:rFonts w:ascii="Tahoma" w:hAnsi="Tahoma" w:cs="Tahoma"/>
              <w:szCs w:val="20"/>
            </w:rPr>
            <w:id w:val="165001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  <w:shd w:val="clear" w:color="auto" w:fill="auto"/>
                <w:vAlign w:val="center"/>
              </w:tcPr>
              <w:p w14:paraId="4D1FE11C" w14:textId="77777777" w:rsidR="00C9495E" w:rsidRPr="00C168BD" w:rsidRDefault="007C0FF0" w:rsidP="00C9495E">
                <w:pPr>
                  <w:jc w:val="center"/>
                  <w:rPr>
                    <w:rFonts w:ascii="Tahoma" w:hAnsi="Tahoma" w:cs="Tahoma"/>
                    <w:szCs w:val="20"/>
                  </w:rPr>
                </w:pPr>
                <w:r w:rsidRPr="00C168BD">
                  <w:rPr>
                    <w:rFonts w:ascii="MS UI Gothic" w:eastAsia="MS UI Gothic" w:hAnsi="MS UI Gothic" w:cs="MS UI Gothic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73" w:type="dxa"/>
            <w:shd w:val="clear" w:color="auto" w:fill="auto"/>
            <w:vAlign w:val="center"/>
          </w:tcPr>
          <w:p w14:paraId="5B0BC1BE" w14:textId="77777777" w:rsidR="00C9495E" w:rsidRPr="00012E94" w:rsidRDefault="007C0FF0" w:rsidP="00012E94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7C0FF0">
              <w:rPr>
                <w:rFonts w:ascii="Tahoma" w:hAnsi="Tahoma" w:cs="Tahoma"/>
                <w:sz w:val="18"/>
                <w:szCs w:val="18"/>
              </w:rPr>
              <w:t>Other</w:t>
            </w:r>
            <w:r w:rsidR="00C9495E" w:rsidRPr="007C0FF0">
              <w:rPr>
                <w:rFonts w:ascii="Tahoma" w:hAnsi="Tahoma" w:cs="Tahoma"/>
                <w:sz w:val="18"/>
                <w:szCs w:val="18"/>
              </w:rPr>
              <w:t xml:space="preserve">: </w:t>
            </w:r>
          </w:p>
        </w:tc>
      </w:tr>
      <w:tr w:rsidR="00C9495E" w:rsidRPr="006770DA" w14:paraId="64011CFD" w14:textId="77777777" w:rsidTr="00E6573D">
        <w:trPr>
          <w:trHeight w:val="260"/>
        </w:trPr>
        <w:tc>
          <w:tcPr>
            <w:tcW w:w="9611" w:type="dxa"/>
            <w:gridSpan w:val="2"/>
            <w:shd w:val="clear" w:color="auto" w:fill="auto"/>
            <w:vAlign w:val="center"/>
          </w:tcPr>
          <w:p w14:paraId="450B77D6" w14:textId="77777777" w:rsidR="00C9495E" w:rsidRPr="009960F6" w:rsidRDefault="00C9495E" w:rsidP="00C9495E">
            <w:pPr>
              <w:pStyle w:val="ListParagraph"/>
              <w:ind w:left="0"/>
              <w:rPr>
                <w:rFonts w:ascii="Tahoma" w:hAnsi="Tahoma" w:cs="Tahoma"/>
                <w:sz w:val="18"/>
                <w:szCs w:val="18"/>
              </w:rPr>
            </w:pPr>
            <w:r w:rsidRPr="009960F6">
              <w:rPr>
                <w:rFonts w:ascii="Tahoma" w:hAnsi="Tahoma" w:cs="Tahoma"/>
                <w:sz w:val="20"/>
                <w:szCs w:val="20"/>
              </w:rPr>
              <w:t>*These items must also be submitted with your final report at the completion of the project.</w:t>
            </w:r>
          </w:p>
        </w:tc>
      </w:tr>
    </w:tbl>
    <w:p w14:paraId="19C2045B" w14:textId="77777777" w:rsidR="00476359" w:rsidRPr="003459C2" w:rsidRDefault="00476359">
      <w:pPr>
        <w:rPr>
          <w:rFonts w:ascii="Arial" w:hAnsi="Arial" w:cs="Arial"/>
          <w:sz w:val="20"/>
          <w:szCs w:val="20"/>
        </w:rPr>
      </w:pPr>
    </w:p>
    <w:p w14:paraId="432DE6DB" w14:textId="77777777" w:rsidR="00C9495E" w:rsidRPr="0001547B" w:rsidRDefault="007C0FF0" w:rsidP="00332627">
      <w:pPr>
        <w:spacing w:after="0"/>
        <w:rPr>
          <w:rFonts w:ascii="Arial" w:hAnsi="Arial" w:cs="Arial"/>
          <w:b/>
          <w:sz w:val="18"/>
          <w:szCs w:val="18"/>
        </w:rPr>
      </w:pPr>
      <w:r w:rsidRPr="007C0FF0">
        <w:rPr>
          <w:rFonts w:ascii="Tahoma" w:hAnsi="Tahoma" w:cs="Tahoma"/>
          <w:b/>
          <w:sz w:val="20"/>
          <w:szCs w:val="18"/>
        </w:rPr>
        <w:t xml:space="preserve">Please send this completed form </w:t>
      </w:r>
      <w:r w:rsidR="00332627">
        <w:rPr>
          <w:rFonts w:ascii="Tahoma" w:hAnsi="Tahoma" w:cs="Tahoma"/>
          <w:b/>
          <w:sz w:val="20"/>
          <w:szCs w:val="18"/>
        </w:rPr>
        <w:t>to</w:t>
      </w:r>
      <w:r w:rsidR="00C9495E" w:rsidRPr="0001547B">
        <w:rPr>
          <w:rFonts w:ascii="Arial" w:hAnsi="Arial" w:cs="Arial"/>
          <w:b/>
          <w:sz w:val="18"/>
          <w:szCs w:val="18"/>
        </w:rPr>
        <w:t xml:space="preserve"> </w:t>
      </w:r>
      <w:hyperlink r:id="rId11" w:history="1">
        <w:r w:rsidR="00B20036">
          <w:rPr>
            <w:rStyle w:val="Hyperlink"/>
            <w:rFonts w:ascii="Tahoma" w:hAnsi="Tahoma" w:cs="Tahoma"/>
            <w:b/>
            <w:sz w:val="18"/>
            <w:szCs w:val="18"/>
          </w:rPr>
          <w:t>bluesky@pacificorp.com</w:t>
        </w:r>
      </w:hyperlink>
      <w:r w:rsidR="00C9495E" w:rsidRPr="009960F6">
        <w:rPr>
          <w:rStyle w:val="Hyperlink"/>
          <w:rFonts w:ascii="Arial" w:hAnsi="Arial" w:cs="Arial"/>
          <w:color w:val="auto"/>
          <w:szCs w:val="18"/>
          <w:u w:val="none"/>
        </w:rPr>
        <w:t xml:space="preserve"> </w:t>
      </w:r>
      <w:r w:rsidR="00C9495E" w:rsidRPr="00C9495E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– copy your local Pacific Power representative</w:t>
      </w:r>
      <w:r w:rsidR="00332627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if desired.</w:t>
      </w:r>
    </w:p>
    <w:sectPr w:rsidR="00C9495E" w:rsidRPr="0001547B" w:rsidSect="004B476F">
      <w:headerReference w:type="default" r:id="rId12"/>
      <w:footerReference w:type="default" r:id="rId13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9E7FA" w14:textId="77777777" w:rsidR="00B20036" w:rsidRDefault="00B20036" w:rsidP="004B476F">
      <w:pPr>
        <w:spacing w:after="0" w:line="240" w:lineRule="auto"/>
      </w:pPr>
      <w:r>
        <w:separator/>
      </w:r>
    </w:p>
  </w:endnote>
  <w:endnote w:type="continuationSeparator" w:id="0">
    <w:p w14:paraId="280FE4CC" w14:textId="77777777" w:rsidR="00B20036" w:rsidRDefault="00B20036" w:rsidP="004B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45406" w14:textId="77777777" w:rsidR="00E6573D" w:rsidRDefault="00E6573D">
    <w:pPr>
      <w:pStyle w:val="Footer"/>
    </w:pPr>
    <w:r>
      <w:t>Blue Sky Quarterly Report Form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F029DF">
      <w:rPr>
        <w:noProof/>
      </w:rPr>
      <w:t>2</w:t>
    </w:r>
    <w:r>
      <w:rPr>
        <w:noProof/>
      </w:rPr>
      <w:fldChar w:fldCharType="end"/>
    </w:r>
  </w:p>
  <w:p w14:paraId="17085AA6" w14:textId="5DDD745F" w:rsidR="00E6573D" w:rsidRPr="00B155D2" w:rsidRDefault="00B155D2">
    <w:pPr>
      <w:pStyle w:val="Footer"/>
      <w:rPr>
        <w:sz w:val="16"/>
        <w:szCs w:val="16"/>
      </w:rPr>
    </w:pPr>
    <w:r w:rsidRPr="00B155D2">
      <w:rPr>
        <w:sz w:val="16"/>
        <w:szCs w:val="16"/>
      </w:rPr>
      <w:t>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FE4A8E" w14:textId="77777777" w:rsidR="00B20036" w:rsidRDefault="00B20036" w:rsidP="004B476F">
      <w:pPr>
        <w:spacing w:after="0" w:line="240" w:lineRule="auto"/>
      </w:pPr>
      <w:r>
        <w:separator/>
      </w:r>
    </w:p>
  </w:footnote>
  <w:footnote w:type="continuationSeparator" w:id="0">
    <w:p w14:paraId="25E6A4EC" w14:textId="77777777" w:rsidR="00B20036" w:rsidRDefault="00B20036" w:rsidP="004B4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47DCB" w14:textId="77777777" w:rsidR="00E6573D" w:rsidRDefault="001F24EE" w:rsidP="004B476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4FA5BF4" wp14:editId="33A65ECE">
          <wp:simplePos x="0" y="0"/>
          <wp:positionH relativeFrom="column">
            <wp:posOffset>-176530</wp:posOffset>
          </wp:positionH>
          <wp:positionV relativeFrom="paragraph">
            <wp:posOffset>412750</wp:posOffset>
          </wp:positionV>
          <wp:extent cx="2472055" cy="400050"/>
          <wp:effectExtent l="0" t="0" r="4445" b="0"/>
          <wp:wrapSquare wrapText="bothSides"/>
          <wp:docPr id="1" name="Picture 0" descr="Pacific 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cific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205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24EE">
      <w:rPr>
        <w:noProof/>
      </w:rPr>
      <w:t xml:space="preserve"> </w:t>
    </w:r>
  </w:p>
  <w:p w14:paraId="59EA7E68" w14:textId="77777777" w:rsidR="001F24EE" w:rsidRDefault="00680E44" w:rsidP="004B476F">
    <w:pPr>
      <w:pStyle w:val="Header"/>
      <w:rPr>
        <w:noProof/>
      </w:rPr>
    </w:pPr>
    <w:r>
      <w:rPr>
        <w:noProof/>
      </w:rPr>
      <w:tab/>
    </w:r>
  </w:p>
  <w:p w14:paraId="14003553" w14:textId="77777777" w:rsidR="001F24EE" w:rsidRDefault="00F029DF" w:rsidP="004B476F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08FE366" wp14:editId="7B137C5E">
          <wp:simplePos x="0" y="0"/>
          <wp:positionH relativeFrom="column">
            <wp:posOffset>4933950</wp:posOffset>
          </wp:positionH>
          <wp:positionV relativeFrom="paragraph">
            <wp:posOffset>63500</wp:posOffset>
          </wp:positionV>
          <wp:extent cx="1752600" cy="30734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ueSky_4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0A66F3" w14:textId="77777777" w:rsidR="001F24EE" w:rsidRDefault="001F24EE" w:rsidP="004B476F">
    <w:pPr>
      <w:pStyle w:val="Header"/>
      <w:rPr>
        <w:noProof/>
      </w:rPr>
    </w:pPr>
  </w:p>
  <w:p w14:paraId="151C6227" w14:textId="77777777" w:rsidR="001F24EE" w:rsidRPr="004B476F" w:rsidRDefault="001F24EE" w:rsidP="004B4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50603"/>
    <w:multiLevelType w:val="hybridMultilevel"/>
    <w:tmpl w:val="AC30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C661B"/>
    <w:multiLevelType w:val="hybridMultilevel"/>
    <w:tmpl w:val="B3625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259"/>
    <w:multiLevelType w:val="hybridMultilevel"/>
    <w:tmpl w:val="CB0E4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D07063"/>
    <w:multiLevelType w:val="hybridMultilevel"/>
    <w:tmpl w:val="CED08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4A77"/>
    <w:multiLevelType w:val="hybridMultilevel"/>
    <w:tmpl w:val="DC04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036"/>
    <w:rsid w:val="00012E94"/>
    <w:rsid w:val="000864E9"/>
    <w:rsid w:val="000E159B"/>
    <w:rsid w:val="001B7AFA"/>
    <w:rsid w:val="001D7D23"/>
    <w:rsid w:val="001F24EE"/>
    <w:rsid w:val="00281826"/>
    <w:rsid w:val="002B2515"/>
    <w:rsid w:val="002F0D7A"/>
    <w:rsid w:val="002F5DB2"/>
    <w:rsid w:val="00321096"/>
    <w:rsid w:val="00332627"/>
    <w:rsid w:val="003459C2"/>
    <w:rsid w:val="003B01FA"/>
    <w:rsid w:val="003F0AC2"/>
    <w:rsid w:val="00413E11"/>
    <w:rsid w:val="00476359"/>
    <w:rsid w:val="004B476F"/>
    <w:rsid w:val="004C3DCA"/>
    <w:rsid w:val="004D01A4"/>
    <w:rsid w:val="004D7C3B"/>
    <w:rsid w:val="004F1360"/>
    <w:rsid w:val="005266F6"/>
    <w:rsid w:val="00554C6E"/>
    <w:rsid w:val="005B5619"/>
    <w:rsid w:val="005F1CFA"/>
    <w:rsid w:val="00603103"/>
    <w:rsid w:val="00621E0B"/>
    <w:rsid w:val="006267A8"/>
    <w:rsid w:val="006304D4"/>
    <w:rsid w:val="006428C3"/>
    <w:rsid w:val="006770DA"/>
    <w:rsid w:val="00680E44"/>
    <w:rsid w:val="006A249E"/>
    <w:rsid w:val="006C222E"/>
    <w:rsid w:val="006D23D0"/>
    <w:rsid w:val="006D7767"/>
    <w:rsid w:val="007C0FF0"/>
    <w:rsid w:val="008552CF"/>
    <w:rsid w:val="008676F3"/>
    <w:rsid w:val="008A3D18"/>
    <w:rsid w:val="008B313B"/>
    <w:rsid w:val="008E3981"/>
    <w:rsid w:val="009960F6"/>
    <w:rsid w:val="00A24DDB"/>
    <w:rsid w:val="00A65174"/>
    <w:rsid w:val="00AD43EC"/>
    <w:rsid w:val="00B155D2"/>
    <w:rsid w:val="00B20036"/>
    <w:rsid w:val="00B3329F"/>
    <w:rsid w:val="00B36B1C"/>
    <w:rsid w:val="00B65FDE"/>
    <w:rsid w:val="00B83D34"/>
    <w:rsid w:val="00BF539A"/>
    <w:rsid w:val="00C1288B"/>
    <w:rsid w:val="00C168BD"/>
    <w:rsid w:val="00C23C8D"/>
    <w:rsid w:val="00C26342"/>
    <w:rsid w:val="00C366CF"/>
    <w:rsid w:val="00C640F4"/>
    <w:rsid w:val="00C9495E"/>
    <w:rsid w:val="00CE6186"/>
    <w:rsid w:val="00CF1A00"/>
    <w:rsid w:val="00D749FD"/>
    <w:rsid w:val="00E02FEF"/>
    <w:rsid w:val="00E12914"/>
    <w:rsid w:val="00E6573D"/>
    <w:rsid w:val="00E65A1E"/>
    <w:rsid w:val="00E9717D"/>
    <w:rsid w:val="00EC55E0"/>
    <w:rsid w:val="00F029DF"/>
    <w:rsid w:val="00F83E52"/>
    <w:rsid w:val="00FF0180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5279C2"/>
  <w15:docId w15:val="{53F9E9B1-1757-4EF8-B68B-0B4C5CD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359"/>
    <w:pPr>
      <w:ind w:left="720"/>
      <w:contextualSpacing/>
    </w:pPr>
  </w:style>
  <w:style w:type="table" w:styleId="TableGrid">
    <w:name w:val="Table Grid"/>
    <w:basedOn w:val="TableNormal"/>
    <w:uiPriority w:val="59"/>
    <w:rsid w:val="0034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70DA"/>
    <w:rPr>
      <w:color w:val="808080"/>
    </w:rPr>
  </w:style>
  <w:style w:type="character" w:customStyle="1" w:styleId="Style3">
    <w:name w:val="Style3"/>
    <w:basedOn w:val="DefaultParagraphFont"/>
    <w:uiPriority w:val="1"/>
    <w:rsid w:val="006770DA"/>
    <w:rPr>
      <w:rFonts w:ascii="Arial" w:hAnsi="Arial"/>
      <w:color w:val="auto"/>
      <w:sz w:val="22"/>
    </w:rPr>
  </w:style>
  <w:style w:type="character" w:customStyle="1" w:styleId="Style2">
    <w:name w:val="Style2"/>
    <w:basedOn w:val="DefaultParagraphFont"/>
    <w:uiPriority w:val="1"/>
    <w:rsid w:val="006770DA"/>
    <w:rPr>
      <w:rFonts w:ascii="Arial" w:hAnsi="Arial"/>
      <w:color w:val="auto"/>
      <w:sz w:val="22"/>
    </w:rPr>
  </w:style>
  <w:style w:type="character" w:customStyle="1" w:styleId="Style13">
    <w:name w:val="Style13"/>
    <w:basedOn w:val="DefaultParagraphFont"/>
    <w:uiPriority w:val="1"/>
    <w:qFormat/>
    <w:rsid w:val="006770DA"/>
    <w:rPr>
      <w:rFonts w:ascii="Arial" w:hAnsi="Arial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DA"/>
    <w:rPr>
      <w:rFonts w:ascii="Tahoma" w:hAnsi="Tahoma" w:cs="Tahoma"/>
      <w:sz w:val="16"/>
      <w:szCs w:val="16"/>
    </w:rPr>
  </w:style>
  <w:style w:type="character" w:customStyle="1" w:styleId="Style7">
    <w:name w:val="Style7"/>
    <w:basedOn w:val="DefaultParagraphFont"/>
    <w:uiPriority w:val="1"/>
    <w:rsid w:val="00E65A1E"/>
    <w:rPr>
      <w:rFonts w:ascii="Arial" w:hAnsi="Arial"/>
      <w:color w:val="auto"/>
      <w:sz w:val="22"/>
    </w:rPr>
  </w:style>
  <w:style w:type="character" w:customStyle="1" w:styleId="Style8">
    <w:name w:val="Style8"/>
    <w:basedOn w:val="DefaultParagraphFont"/>
    <w:uiPriority w:val="1"/>
    <w:rsid w:val="00E65A1E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4B4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76F"/>
  </w:style>
  <w:style w:type="paragraph" w:styleId="Footer">
    <w:name w:val="footer"/>
    <w:basedOn w:val="Normal"/>
    <w:link w:val="FooterChar"/>
    <w:uiPriority w:val="99"/>
    <w:unhideWhenUsed/>
    <w:rsid w:val="004B4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76F"/>
  </w:style>
  <w:style w:type="character" w:customStyle="1" w:styleId="Style1">
    <w:name w:val="Style1"/>
    <w:basedOn w:val="DefaultParagraphFont"/>
    <w:uiPriority w:val="1"/>
    <w:rsid w:val="003F0AC2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rsid w:val="00281826"/>
    <w:rPr>
      <w:color w:val="0000FF"/>
      <w:u w:val="single"/>
    </w:rPr>
  </w:style>
  <w:style w:type="character" w:customStyle="1" w:styleId="Style4">
    <w:name w:val="Style4"/>
    <w:basedOn w:val="Style13"/>
    <w:uiPriority w:val="1"/>
    <w:rsid w:val="00D749FD"/>
    <w:rPr>
      <w:rFonts w:ascii="Arial" w:hAnsi="Arial"/>
      <w:color w:val="auto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15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5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5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5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59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0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42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sky@pacificorp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cificpower.net/netmeter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luesky@pacificorp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luesky@pacifi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ew.hanson@pacificorp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0962\AppData\Local\Temp\Temp3_Blue%20Sky%20reporting%20forms.zip\Blue%20Sky%20Project%20Quarterly%20Update%20Form%20-%20Pacific%20Powerv.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18AE2201104B95B7373C258B1C0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0695-8404-4B0B-B993-040892A35D05}"/>
      </w:docPartPr>
      <w:docPartBody>
        <w:p w:rsidR="00F51DB1" w:rsidRDefault="00F51DB1">
          <w:pPr>
            <w:pStyle w:val="1C18AE2201104B95B7373C258B1C0570"/>
          </w:pPr>
          <w:r w:rsidRPr="00F83E52">
            <w:rPr>
              <w:rStyle w:val="PlaceholderText"/>
              <w:highlight w:val="lightGray"/>
            </w:rPr>
            <w:t>Select quarter for report.</w:t>
          </w:r>
        </w:p>
      </w:docPartBody>
    </w:docPart>
    <w:docPart>
      <w:docPartPr>
        <w:name w:val="FBBCFDCA6877436B85B56345A206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7FE0-7E04-434F-B7B2-EDA7C0AF9A24}"/>
      </w:docPartPr>
      <w:docPartBody>
        <w:p w:rsidR="00F51DB1" w:rsidRDefault="00F51DB1">
          <w:pPr>
            <w:pStyle w:val="FBBCFDCA6877436B85B56345A206D59D"/>
          </w:pPr>
          <w:r w:rsidRPr="00F83E52">
            <w:rPr>
              <w:rStyle w:val="PlaceholderText"/>
              <w:highlight w:val="lightGray"/>
            </w:rPr>
            <w:t>Select the current year.</w:t>
          </w:r>
        </w:p>
      </w:docPartBody>
    </w:docPart>
    <w:docPart>
      <w:docPartPr>
        <w:name w:val="DCFBDEBF98B04305976E3F2385F7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2CD4A-F470-4853-8E07-FB2353B0DCEB}"/>
      </w:docPartPr>
      <w:docPartBody>
        <w:p w:rsidR="00F51DB1" w:rsidRDefault="00F51DB1">
          <w:pPr>
            <w:pStyle w:val="DCFBDEBF98B04305976E3F2385F7DBFD"/>
          </w:pPr>
          <w:r w:rsidRPr="0097063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B1"/>
    <w:rsid w:val="00F5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18AE2201104B95B7373C258B1C0570">
    <w:name w:val="1C18AE2201104B95B7373C258B1C0570"/>
  </w:style>
  <w:style w:type="paragraph" w:customStyle="1" w:styleId="FBBCFDCA6877436B85B56345A206D59D">
    <w:name w:val="FBBCFDCA6877436B85B56345A206D59D"/>
  </w:style>
  <w:style w:type="paragraph" w:customStyle="1" w:styleId="DCFBDEBF98B04305976E3F2385F7DBFD">
    <w:name w:val="DCFBDEBF98B04305976E3F2385F7D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 Sky Project Quarterly Update Form - Pacific Powerv.2.0.dotx</Template>
  <TotalTime>1</TotalTime>
  <Pages>3</Pages>
  <Words>814</Words>
  <Characters>4640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Kling, Berit</dc:creator>
  <cp:lastModifiedBy>Barragan, Javier (PacifiCorp)</cp:lastModifiedBy>
  <cp:revision>2</cp:revision>
  <dcterms:created xsi:type="dcterms:W3CDTF">2021-03-19T03:49:00Z</dcterms:created>
  <dcterms:modified xsi:type="dcterms:W3CDTF">2021-03-19T03:49:00Z</dcterms:modified>
</cp:coreProperties>
</file>